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4F" w:rsidRDefault="0047524F" w:rsidP="00B82215">
      <w:pPr>
        <w:tabs>
          <w:tab w:val="left" w:pos="4320"/>
        </w:tabs>
        <w:jc w:val="center"/>
        <w:rPr>
          <w:b/>
        </w:rPr>
      </w:pPr>
      <w:r w:rsidRPr="008D79F6">
        <w:rPr>
          <w:b/>
        </w:rPr>
        <w:t xml:space="preserve">АДМИНИСТРАЦИЯ   </w:t>
      </w:r>
    </w:p>
    <w:p w:rsidR="0047524F" w:rsidRPr="008D79F6" w:rsidRDefault="0047524F" w:rsidP="00B82215">
      <w:pPr>
        <w:tabs>
          <w:tab w:val="left" w:pos="4320"/>
        </w:tabs>
        <w:jc w:val="center"/>
        <w:rPr>
          <w:b/>
        </w:rPr>
      </w:pPr>
      <w:r w:rsidRPr="008D79F6">
        <w:rPr>
          <w:b/>
        </w:rPr>
        <w:t>ХОХОЛЬСКОГО ГОРОДСКОГО ПОСЕЛЕНИЯ</w:t>
      </w:r>
    </w:p>
    <w:p w:rsidR="0047524F" w:rsidRPr="008D79F6" w:rsidRDefault="0047524F" w:rsidP="00B82215">
      <w:pPr>
        <w:jc w:val="center"/>
        <w:rPr>
          <w:b/>
        </w:rPr>
      </w:pPr>
      <w:r w:rsidRPr="008D79F6">
        <w:rPr>
          <w:b/>
        </w:rPr>
        <w:t>ХОХОЛЬСКОГО МУНИЦИПАЛЬНОГО РАЙОНА</w:t>
      </w:r>
    </w:p>
    <w:p w:rsidR="0047524F" w:rsidRPr="00926F90" w:rsidRDefault="0047524F" w:rsidP="00B82215">
      <w:pPr>
        <w:ind w:right="85"/>
        <w:jc w:val="center"/>
        <w:rPr>
          <w:b/>
          <w:sz w:val="32"/>
          <w:szCs w:val="32"/>
        </w:rPr>
      </w:pPr>
      <w:r w:rsidRPr="008D79F6">
        <w:rPr>
          <w:b/>
        </w:rPr>
        <w:t>ВОРОНЕЖСКОЙ ОБЛАСТИ</w:t>
      </w:r>
    </w:p>
    <w:p w:rsidR="0047524F" w:rsidRDefault="0047524F" w:rsidP="00A5665D">
      <w:pPr>
        <w:pStyle w:val="Heading6"/>
        <w:jc w:val="center"/>
        <w:rPr>
          <w:sz w:val="28"/>
          <w:szCs w:val="28"/>
        </w:rPr>
      </w:pPr>
    </w:p>
    <w:p w:rsidR="0047524F" w:rsidRPr="00BF7673" w:rsidRDefault="0047524F" w:rsidP="00A5665D">
      <w:pPr>
        <w:pStyle w:val="Heading6"/>
        <w:jc w:val="center"/>
        <w:rPr>
          <w:sz w:val="28"/>
          <w:szCs w:val="28"/>
        </w:rPr>
      </w:pPr>
      <w:r w:rsidRPr="00BF7673">
        <w:rPr>
          <w:sz w:val="28"/>
          <w:szCs w:val="28"/>
        </w:rPr>
        <w:t>ПОСТАНОВЛЕНИЕ</w:t>
      </w:r>
    </w:p>
    <w:p w:rsidR="0047524F" w:rsidRDefault="0047524F" w:rsidP="00A5665D"/>
    <w:p w:rsidR="0047524F" w:rsidRDefault="0047524F" w:rsidP="00A5665D"/>
    <w:p w:rsidR="0047524F" w:rsidRPr="006F440C" w:rsidRDefault="0047524F" w:rsidP="00A5665D">
      <w:pPr>
        <w:rPr>
          <w:szCs w:val="28"/>
        </w:rPr>
      </w:pPr>
      <w:r w:rsidRPr="006F440C">
        <w:rPr>
          <w:szCs w:val="28"/>
        </w:rPr>
        <w:t xml:space="preserve">от      </w:t>
      </w:r>
      <w:r>
        <w:rPr>
          <w:szCs w:val="28"/>
        </w:rPr>
        <w:t>20</w:t>
      </w:r>
      <w:r w:rsidRPr="006F440C">
        <w:rPr>
          <w:szCs w:val="28"/>
        </w:rPr>
        <w:t xml:space="preserve"> декабря 2021 года  № </w:t>
      </w:r>
      <w:r>
        <w:rPr>
          <w:szCs w:val="28"/>
        </w:rPr>
        <w:t>690</w:t>
      </w:r>
    </w:p>
    <w:p w:rsidR="0047524F" w:rsidRPr="00202C60" w:rsidRDefault="0047524F" w:rsidP="00A5665D">
      <w:pPr>
        <w:rPr>
          <w:szCs w:val="28"/>
        </w:rPr>
      </w:pPr>
      <w:r w:rsidRPr="00202C60">
        <w:rPr>
          <w:szCs w:val="28"/>
        </w:rPr>
        <w:t xml:space="preserve">         р.п. Хохольский</w:t>
      </w:r>
    </w:p>
    <w:p w:rsidR="0047524F" w:rsidRDefault="0047524F" w:rsidP="00A5665D">
      <w:pPr>
        <w:pStyle w:val="Title"/>
        <w:ind w:left="426" w:hanging="426"/>
        <w:rPr>
          <w:b w:val="0"/>
        </w:rPr>
      </w:pPr>
      <w:r>
        <w:rPr>
          <w:noProof/>
        </w:rPr>
        <w:pict>
          <v:rect id="Rectangle 2" o:spid="_x0000_s1026" style="position:absolute;left:0;text-align:left;margin-left:-4.65pt;margin-top:12.55pt;width:295.4pt;height:128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9asgIAALE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" o:allowincell="f" filled="f" stroked="f">
            <v:textbox style="mso-next-textbox:#Rectangle 2">
              <w:txbxContent>
                <w:p w:rsidR="0047524F" w:rsidRPr="005949AA" w:rsidRDefault="0047524F" w:rsidP="001C6A3D">
                  <w:pPr>
                    <w:widowControl/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tbl>
                  <w:tblPr>
                    <w:tblW w:w="5637" w:type="dxa"/>
                    <w:tblLayout w:type="fixed"/>
                    <w:tblLook w:val="0000"/>
                  </w:tblPr>
                  <w:tblGrid>
                    <w:gridCol w:w="5637"/>
                  </w:tblGrid>
                  <w:tr w:rsidR="0047524F" w:rsidRPr="001C6A3D" w:rsidTr="00761533">
                    <w:trPr>
                      <w:trHeight w:val="799"/>
                    </w:trPr>
                    <w:tc>
                      <w:tcPr>
                        <w:tcW w:w="5637" w:type="dxa"/>
                      </w:tcPr>
                      <w:p w:rsidR="0047524F" w:rsidRPr="005949AA" w:rsidRDefault="0047524F" w:rsidP="00761533">
                        <w:pPr>
                          <w:widowControl/>
                          <w:autoSpaceDE w:val="0"/>
                          <w:autoSpaceDN w:val="0"/>
                          <w:adjustRightInd w:val="0"/>
                          <w:ind w:right="-250"/>
                          <w:rPr>
                            <w:b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5949AA">
                          <w:rPr>
                            <w:color w:val="000000"/>
                            <w:szCs w:val="28"/>
                            <w:lang w:eastAsia="en-US"/>
                          </w:rPr>
                          <w:t xml:space="preserve"> </w:t>
                        </w:r>
                        <w:r w:rsidRPr="005949AA">
                          <w:rPr>
                            <w:b/>
                            <w:color w:val="000000"/>
                            <w:szCs w:val="28"/>
                            <w:lang w:eastAsia="en-US"/>
                          </w:rPr>
                          <w:t xml:space="preserve">Об     утверждении     перечней      главных администраторов  доходов   и   источников финансирования        дефицита      бюджета муниципального образования </w:t>
                        </w:r>
                        <w:r>
                          <w:rPr>
                            <w:b/>
                            <w:color w:val="000000"/>
                            <w:szCs w:val="28"/>
                            <w:lang w:eastAsia="en-US"/>
                          </w:rPr>
                          <w:t>Хохольское городское поселение</w:t>
                        </w:r>
                        <w:r w:rsidRPr="005949AA">
                          <w:rPr>
                            <w:b/>
                            <w:color w:val="000000"/>
                            <w:szCs w:val="28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</w:tbl>
                <w:p w:rsidR="0047524F" w:rsidRPr="001C6A3D" w:rsidRDefault="0047524F" w:rsidP="001C6A3D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rect>
        </w:pict>
      </w:r>
      <w:r>
        <w:rPr>
          <w:b w:val="0"/>
        </w:rPr>
        <w:t xml:space="preserve">  </w:t>
      </w:r>
    </w:p>
    <w:p w:rsidR="0047524F" w:rsidRDefault="0047524F" w:rsidP="00A5665D">
      <w:pPr>
        <w:jc w:val="both"/>
      </w:pPr>
    </w:p>
    <w:p w:rsidR="0047524F" w:rsidRDefault="0047524F" w:rsidP="00A5665D">
      <w:pPr>
        <w:jc w:val="both"/>
      </w:pPr>
    </w:p>
    <w:p w:rsidR="0047524F" w:rsidRDefault="0047524F" w:rsidP="00A5665D">
      <w:pPr>
        <w:jc w:val="both"/>
      </w:pPr>
    </w:p>
    <w:p w:rsidR="0047524F" w:rsidRDefault="0047524F" w:rsidP="00A5665D">
      <w:pPr>
        <w:jc w:val="both"/>
      </w:pPr>
    </w:p>
    <w:p w:rsidR="0047524F" w:rsidRDefault="0047524F" w:rsidP="00202C60">
      <w:pPr>
        <w:ind w:left="-284"/>
        <w:jc w:val="both"/>
      </w:pPr>
    </w:p>
    <w:p w:rsidR="0047524F" w:rsidRDefault="0047524F" w:rsidP="00CB572D">
      <w:pPr>
        <w:jc w:val="both"/>
      </w:pPr>
      <w:r>
        <w:tab/>
      </w:r>
    </w:p>
    <w:p w:rsidR="0047524F" w:rsidRDefault="0047524F" w:rsidP="00CB572D">
      <w:pPr>
        <w:ind w:left="-567" w:right="-284"/>
        <w:jc w:val="both"/>
      </w:pPr>
    </w:p>
    <w:p w:rsidR="0047524F" w:rsidRDefault="0047524F" w:rsidP="00CB572D">
      <w:pPr>
        <w:tabs>
          <w:tab w:val="left" w:pos="142"/>
          <w:tab w:val="left" w:pos="567"/>
          <w:tab w:val="left" w:pos="709"/>
        </w:tabs>
        <w:spacing w:line="360" w:lineRule="auto"/>
        <w:ind w:right="-1" w:firstLine="709"/>
        <w:jc w:val="both"/>
      </w:pPr>
    </w:p>
    <w:p w:rsidR="0047524F" w:rsidRPr="001C6A3D" w:rsidRDefault="0047524F" w:rsidP="001C6A3D">
      <w:pPr>
        <w:widowControl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47524F" w:rsidRPr="00D82397" w:rsidRDefault="0047524F" w:rsidP="00D82397">
      <w:pPr>
        <w:tabs>
          <w:tab w:val="left" w:pos="142"/>
          <w:tab w:val="left" w:pos="567"/>
          <w:tab w:val="left" w:pos="709"/>
        </w:tabs>
        <w:spacing w:line="360" w:lineRule="auto"/>
        <w:ind w:right="-1" w:firstLine="709"/>
        <w:jc w:val="both"/>
        <w:rPr>
          <w:b/>
          <w:szCs w:val="28"/>
        </w:rPr>
      </w:pPr>
      <w:r w:rsidRPr="001C6A3D">
        <w:rPr>
          <w:color w:val="000000"/>
          <w:szCs w:val="28"/>
          <w:lang w:eastAsia="en-US"/>
        </w:rPr>
        <w:t xml:space="preserve">В соответствии со статьей 160.1, пунктом 4 статьи 160.2 Бюджетного кодекса Российской Федерации </w:t>
      </w:r>
      <w:r w:rsidRPr="00D82397">
        <w:rPr>
          <w:color w:val="000000"/>
          <w:szCs w:val="28"/>
          <w:lang w:eastAsia="en-US"/>
        </w:rPr>
        <w:t xml:space="preserve"> администрация </w:t>
      </w:r>
      <w:r>
        <w:rPr>
          <w:color w:val="000000"/>
          <w:szCs w:val="28"/>
          <w:lang w:eastAsia="en-US"/>
        </w:rPr>
        <w:t xml:space="preserve">Хохольского городского поселения </w:t>
      </w:r>
      <w:r w:rsidRPr="00D82397">
        <w:rPr>
          <w:color w:val="000000"/>
          <w:szCs w:val="28"/>
          <w:lang w:eastAsia="en-US"/>
        </w:rPr>
        <w:t xml:space="preserve">Хохольского муниципального района Воронежской области </w:t>
      </w:r>
      <w:r>
        <w:rPr>
          <w:color w:val="000000"/>
          <w:szCs w:val="28"/>
          <w:lang w:eastAsia="en-US"/>
        </w:rPr>
        <w:t xml:space="preserve">                                              </w:t>
      </w:r>
      <w:r w:rsidRPr="00D82397">
        <w:rPr>
          <w:color w:val="000000"/>
          <w:szCs w:val="28"/>
          <w:lang w:eastAsia="en-US"/>
        </w:rPr>
        <w:t xml:space="preserve"> </w:t>
      </w:r>
      <w:r w:rsidRPr="00D82397">
        <w:rPr>
          <w:b/>
          <w:szCs w:val="28"/>
        </w:rPr>
        <w:t>п о с т а н о в л я е т:</w:t>
      </w:r>
    </w:p>
    <w:p w:rsidR="0047524F" w:rsidRPr="001C6A3D" w:rsidRDefault="0047524F" w:rsidP="001C6A3D">
      <w:pPr>
        <w:widowControl/>
        <w:autoSpaceDE w:val="0"/>
        <w:autoSpaceDN w:val="0"/>
        <w:adjustRightInd w:val="0"/>
        <w:rPr>
          <w:color w:val="000000"/>
          <w:szCs w:val="28"/>
          <w:lang w:eastAsia="en-US"/>
        </w:rPr>
      </w:pPr>
    </w:p>
    <w:p w:rsidR="0047524F" w:rsidRPr="001C6A3D" w:rsidRDefault="0047524F" w:rsidP="00D82397">
      <w:pPr>
        <w:widowControl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  <w:lang w:eastAsia="en-US"/>
        </w:rPr>
      </w:pPr>
      <w:r w:rsidRPr="00D82397">
        <w:rPr>
          <w:color w:val="000000"/>
          <w:szCs w:val="28"/>
          <w:lang w:eastAsia="en-US"/>
        </w:rPr>
        <w:t xml:space="preserve">        </w:t>
      </w:r>
      <w:r>
        <w:rPr>
          <w:color w:val="000000"/>
          <w:szCs w:val="28"/>
          <w:lang w:eastAsia="en-US"/>
        </w:rPr>
        <w:t xml:space="preserve"> </w:t>
      </w:r>
      <w:r w:rsidRPr="001C6A3D">
        <w:rPr>
          <w:color w:val="000000"/>
          <w:szCs w:val="28"/>
          <w:lang w:eastAsia="en-US"/>
        </w:rPr>
        <w:t xml:space="preserve">1.Утвердить перечень главных администраторов доходов бюджета муниципального образования </w:t>
      </w:r>
      <w:r>
        <w:rPr>
          <w:color w:val="000000"/>
          <w:szCs w:val="28"/>
          <w:lang w:eastAsia="en-US"/>
        </w:rPr>
        <w:t>Хохольское городское поселение</w:t>
      </w:r>
      <w:r w:rsidRPr="001C6A3D">
        <w:rPr>
          <w:color w:val="000000"/>
          <w:szCs w:val="28"/>
          <w:lang w:eastAsia="en-US"/>
        </w:rPr>
        <w:t xml:space="preserve"> (Приложение №1). </w:t>
      </w:r>
    </w:p>
    <w:p w:rsidR="0047524F" w:rsidRDefault="0047524F" w:rsidP="00E452EE">
      <w:pPr>
        <w:widowControl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  <w:lang w:eastAsia="en-US"/>
        </w:rPr>
      </w:pPr>
      <w:r w:rsidRPr="00D82397">
        <w:rPr>
          <w:color w:val="000000"/>
          <w:szCs w:val="28"/>
          <w:lang w:eastAsia="en-US"/>
        </w:rPr>
        <w:t xml:space="preserve">         </w:t>
      </w:r>
      <w:r w:rsidRPr="001C6A3D">
        <w:rPr>
          <w:color w:val="000000"/>
          <w:szCs w:val="28"/>
          <w:lang w:eastAsia="en-US"/>
        </w:rPr>
        <w:t xml:space="preserve">2.Утвердить перечень главных администраторов источников финансирования дефицита бюджета муниципального образования </w:t>
      </w:r>
      <w:r>
        <w:rPr>
          <w:color w:val="000000"/>
          <w:szCs w:val="28"/>
          <w:lang w:eastAsia="en-US"/>
        </w:rPr>
        <w:t>Хохольское городское поселение</w:t>
      </w:r>
      <w:r w:rsidRPr="001C6A3D">
        <w:rPr>
          <w:color w:val="000000"/>
          <w:szCs w:val="28"/>
          <w:lang w:eastAsia="en-US"/>
        </w:rPr>
        <w:t xml:space="preserve"> (Приложение № 2). </w:t>
      </w:r>
    </w:p>
    <w:p w:rsidR="0047524F" w:rsidRPr="00E452EE" w:rsidRDefault="0047524F" w:rsidP="00E452EE">
      <w:pPr>
        <w:widowControl/>
        <w:tabs>
          <w:tab w:val="left" w:pos="709"/>
        </w:tabs>
        <w:spacing w:after="120" w:line="360" w:lineRule="auto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Pr="00E452EE">
        <w:rPr>
          <w:color w:val="000000"/>
          <w:szCs w:val="28"/>
        </w:rPr>
        <w:t>3</w:t>
      </w:r>
      <w:r>
        <w:rPr>
          <w:rFonts w:ascii="Arial" w:hAnsi="Arial" w:cs="Arial"/>
          <w:color w:val="000000"/>
          <w:sz w:val="30"/>
          <w:szCs w:val="30"/>
        </w:rPr>
        <w:t>.</w:t>
      </w:r>
      <w:r w:rsidRPr="00E452EE">
        <w:rPr>
          <w:color w:val="000000"/>
          <w:szCs w:val="28"/>
        </w:rPr>
        <w:t>Установить, что в случае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бюджета, изменения в перечень главных администраторов доходов бюджета</w:t>
      </w:r>
      <w:r w:rsidRPr="00E452EE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color w:val="000000"/>
          <w:szCs w:val="28"/>
          <w:lang w:eastAsia="en-US"/>
        </w:rPr>
        <w:t>Хохольского городского поселения</w:t>
      </w:r>
      <w:r w:rsidRPr="00E452EE">
        <w:rPr>
          <w:color w:val="000000"/>
          <w:szCs w:val="28"/>
        </w:rPr>
        <w:t xml:space="preserve"> и перечень источников финансирования дефицита бюджета </w:t>
      </w:r>
      <w:r>
        <w:rPr>
          <w:color w:val="000000"/>
          <w:szCs w:val="28"/>
          <w:lang w:eastAsia="en-US"/>
        </w:rPr>
        <w:t>Хохольского городского поселения</w:t>
      </w:r>
      <w:r w:rsidRPr="00E452EE">
        <w:rPr>
          <w:color w:val="000000"/>
          <w:szCs w:val="28"/>
        </w:rPr>
        <w:t xml:space="preserve">, а также в состав закрепленных за ними кодов классификации доходов бюджетов, в течение текущего финансового года вносятся на основании </w:t>
      </w:r>
      <w:r w:rsidRPr="00274E90">
        <w:rPr>
          <w:color w:val="000000"/>
          <w:szCs w:val="28"/>
        </w:rPr>
        <w:t>постановления</w:t>
      </w:r>
      <w:r w:rsidRPr="00E452EE">
        <w:rPr>
          <w:color w:val="000000"/>
          <w:szCs w:val="28"/>
        </w:rPr>
        <w:t xml:space="preserve"> администрации </w:t>
      </w:r>
      <w:r>
        <w:rPr>
          <w:color w:val="000000"/>
          <w:szCs w:val="28"/>
          <w:lang w:eastAsia="en-US"/>
        </w:rPr>
        <w:t>Хохольского городского поселения</w:t>
      </w:r>
      <w:r w:rsidRPr="00E452EE">
        <w:rPr>
          <w:color w:val="000000"/>
          <w:szCs w:val="28"/>
        </w:rPr>
        <w:t>.</w:t>
      </w:r>
    </w:p>
    <w:p w:rsidR="0047524F" w:rsidRPr="00E452EE" w:rsidRDefault="0047524F" w:rsidP="00E452EE">
      <w:pPr>
        <w:widowControl/>
        <w:spacing w:after="120" w:line="360" w:lineRule="auto"/>
        <w:ind w:firstLine="357"/>
        <w:jc w:val="both"/>
        <w:rPr>
          <w:color w:val="000000"/>
          <w:szCs w:val="28"/>
        </w:rPr>
      </w:pPr>
      <w:r w:rsidRPr="00E452EE">
        <w:rPr>
          <w:color w:val="000000"/>
          <w:szCs w:val="28"/>
        </w:rPr>
        <w:t xml:space="preserve">4.Актуализация перечня главных администраторов доходов бюджета </w:t>
      </w:r>
      <w:r>
        <w:rPr>
          <w:color w:val="000000"/>
          <w:szCs w:val="28"/>
          <w:lang w:eastAsia="en-US"/>
        </w:rPr>
        <w:t>Хохольского городского поселения</w:t>
      </w:r>
      <w:r w:rsidRPr="00E452EE">
        <w:rPr>
          <w:color w:val="000000"/>
          <w:szCs w:val="28"/>
        </w:rPr>
        <w:t xml:space="preserve"> и перечень источников финансирования дефицита бюджета </w:t>
      </w:r>
      <w:r>
        <w:rPr>
          <w:color w:val="000000"/>
          <w:szCs w:val="28"/>
          <w:lang w:eastAsia="en-US"/>
        </w:rPr>
        <w:t>Хохольского городского поселения</w:t>
      </w:r>
      <w:r w:rsidRPr="00E452EE">
        <w:rPr>
          <w:color w:val="000000"/>
          <w:szCs w:val="28"/>
        </w:rPr>
        <w:t xml:space="preserve"> на очередной финансовый год и на плановый период осуществляется путем внесения изменений в настоящее Постановление до начала очередного финансового года.</w:t>
      </w:r>
    </w:p>
    <w:p w:rsidR="0047524F" w:rsidRPr="001C6A3D" w:rsidRDefault="0047524F" w:rsidP="00E452EE">
      <w:pPr>
        <w:widowControl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  <w:lang w:eastAsia="en-US"/>
        </w:rPr>
      </w:pPr>
      <w:r w:rsidRPr="00EC056D">
        <w:rPr>
          <w:color w:val="333333"/>
          <w:szCs w:val="28"/>
          <w:shd w:val="clear" w:color="auto" w:fill="FFFFFF"/>
        </w:rPr>
        <w:t xml:space="preserve">     </w:t>
      </w:r>
      <w:r>
        <w:rPr>
          <w:color w:val="333333"/>
          <w:szCs w:val="28"/>
          <w:shd w:val="clear" w:color="auto" w:fill="FFFFFF"/>
        </w:rPr>
        <w:t>5</w:t>
      </w:r>
      <w:r w:rsidRPr="001C6A3D">
        <w:rPr>
          <w:color w:val="000000"/>
          <w:szCs w:val="28"/>
          <w:lang w:eastAsia="en-US"/>
        </w:rPr>
        <w:t xml:space="preserve">.Настоящее постановление применяется к правоотношениям, возникающим при составлении и исполнении бюджета муниципального образования </w:t>
      </w:r>
      <w:r>
        <w:rPr>
          <w:color w:val="000000"/>
          <w:szCs w:val="28"/>
          <w:lang w:eastAsia="en-US"/>
        </w:rPr>
        <w:t>Хохольское городское поселение</w:t>
      </w:r>
      <w:r w:rsidRPr="001C6A3D">
        <w:rPr>
          <w:color w:val="000000"/>
          <w:szCs w:val="28"/>
          <w:lang w:eastAsia="en-US"/>
        </w:rPr>
        <w:t xml:space="preserve">, начиная с бюджета на 2022 год и на плановый период 2023 и 2024 годов. </w:t>
      </w:r>
    </w:p>
    <w:p w:rsidR="0047524F" w:rsidRDefault="0047524F" w:rsidP="00AB2A78">
      <w:pPr>
        <w:tabs>
          <w:tab w:val="left" w:pos="142"/>
        </w:tabs>
        <w:spacing w:line="360" w:lineRule="auto"/>
        <w:ind w:right="-1" w:firstLine="426"/>
        <w:jc w:val="both"/>
        <w:rPr>
          <w:szCs w:val="28"/>
        </w:rPr>
      </w:pPr>
      <w:r>
        <w:rPr>
          <w:szCs w:val="28"/>
        </w:rPr>
        <w:t xml:space="preserve">6. Контроль за исполнением настоящего постановления возложить на начальника сектора-главного бухгалтера администрации </w:t>
      </w:r>
      <w:r>
        <w:rPr>
          <w:color w:val="000000"/>
          <w:szCs w:val="28"/>
          <w:lang w:eastAsia="en-US"/>
        </w:rPr>
        <w:t>Хохольского городского поселения</w:t>
      </w:r>
      <w:r>
        <w:rPr>
          <w:szCs w:val="28"/>
        </w:rPr>
        <w:t xml:space="preserve"> Ливенцеву Т.А.</w:t>
      </w:r>
    </w:p>
    <w:p w:rsidR="0047524F" w:rsidRDefault="0047524F" w:rsidP="00CB572D">
      <w:pPr>
        <w:tabs>
          <w:tab w:val="left" w:pos="-142"/>
        </w:tabs>
        <w:ind w:left="284"/>
        <w:jc w:val="both"/>
      </w:pPr>
    </w:p>
    <w:p w:rsidR="0047524F" w:rsidRDefault="0047524F" w:rsidP="00B82215">
      <w:pPr>
        <w:tabs>
          <w:tab w:val="left" w:pos="2340"/>
        </w:tabs>
        <w:jc w:val="both"/>
      </w:pPr>
    </w:p>
    <w:p w:rsidR="0047524F" w:rsidRDefault="0047524F" w:rsidP="00B82215">
      <w:pPr>
        <w:tabs>
          <w:tab w:val="left" w:pos="2340"/>
        </w:tabs>
        <w:jc w:val="both"/>
      </w:pPr>
    </w:p>
    <w:p w:rsidR="0047524F" w:rsidRDefault="0047524F" w:rsidP="00B82215">
      <w:pPr>
        <w:tabs>
          <w:tab w:val="left" w:pos="2340"/>
        </w:tabs>
        <w:jc w:val="both"/>
      </w:pPr>
    </w:p>
    <w:p w:rsidR="0047524F" w:rsidRDefault="0047524F" w:rsidP="00B82215">
      <w:pPr>
        <w:tabs>
          <w:tab w:val="left" w:pos="2340"/>
        </w:tabs>
        <w:jc w:val="both"/>
      </w:pPr>
    </w:p>
    <w:p w:rsidR="0047524F" w:rsidRDefault="0047524F" w:rsidP="00B82215">
      <w:pPr>
        <w:tabs>
          <w:tab w:val="left" w:pos="2340"/>
        </w:tabs>
        <w:jc w:val="both"/>
      </w:pPr>
    </w:p>
    <w:p w:rsidR="0047524F" w:rsidRDefault="0047524F" w:rsidP="00B82215">
      <w:pPr>
        <w:tabs>
          <w:tab w:val="left" w:pos="2340"/>
        </w:tabs>
        <w:jc w:val="both"/>
      </w:pPr>
    </w:p>
    <w:p w:rsidR="0047524F" w:rsidRDefault="0047524F" w:rsidP="00B82215">
      <w:pPr>
        <w:tabs>
          <w:tab w:val="left" w:pos="2340"/>
        </w:tabs>
        <w:jc w:val="both"/>
      </w:pPr>
    </w:p>
    <w:p w:rsidR="0047524F" w:rsidRDefault="0047524F" w:rsidP="00B82215">
      <w:pPr>
        <w:tabs>
          <w:tab w:val="left" w:pos="2340"/>
        </w:tabs>
        <w:jc w:val="both"/>
      </w:pPr>
      <w:r>
        <w:t>Глава администрации</w:t>
      </w:r>
    </w:p>
    <w:p w:rsidR="0047524F" w:rsidRDefault="0047524F" w:rsidP="00B82215">
      <w:pPr>
        <w:tabs>
          <w:tab w:val="left" w:pos="851"/>
          <w:tab w:val="center" w:pos="1276"/>
        </w:tabs>
        <w:rPr>
          <w:b/>
          <w:szCs w:val="28"/>
        </w:rPr>
      </w:pPr>
      <w:r>
        <w:t>Хохольского городского поселения                                                    А.Ю. Родивилов</w:t>
      </w:r>
      <w:r>
        <w:tab/>
        <w:t xml:space="preserve">                      </w:t>
      </w:r>
      <w:r>
        <w:tab/>
        <w:t xml:space="preserve">          </w:t>
      </w:r>
    </w:p>
    <w:p w:rsidR="0047524F" w:rsidRDefault="0047524F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47524F" w:rsidRDefault="0047524F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47524F" w:rsidRDefault="0047524F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47524F" w:rsidRDefault="0047524F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47524F" w:rsidRDefault="0047524F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47524F" w:rsidRDefault="0047524F" w:rsidP="00BE6D41">
      <w:pPr>
        <w:widowControl/>
        <w:tabs>
          <w:tab w:val="left" w:pos="5670"/>
        </w:tabs>
        <w:ind w:firstLine="567"/>
        <w:jc w:val="center"/>
        <w:rPr>
          <w:b/>
          <w:szCs w:val="28"/>
        </w:rPr>
      </w:pPr>
      <w:r>
        <w:rPr>
          <w:szCs w:val="28"/>
        </w:rPr>
        <w:t xml:space="preserve">                                  </w:t>
      </w:r>
    </w:p>
    <w:p w:rsidR="0047524F" w:rsidRDefault="0047524F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47524F" w:rsidRDefault="0047524F" w:rsidP="000E16FD">
      <w:pPr>
        <w:jc w:val="right"/>
      </w:pPr>
      <w:r>
        <w:t xml:space="preserve">Приложение 1  </w:t>
      </w:r>
    </w:p>
    <w:p w:rsidR="0047524F" w:rsidRDefault="0047524F" w:rsidP="000E16FD">
      <w:pPr>
        <w:jc w:val="right"/>
      </w:pPr>
      <w:r>
        <w:t xml:space="preserve">  </w:t>
      </w:r>
    </w:p>
    <w:p w:rsidR="0047524F" w:rsidRDefault="0047524F" w:rsidP="000E16FD">
      <w:pPr>
        <w:jc w:val="right"/>
      </w:pPr>
      <w:r>
        <w:t xml:space="preserve">УТВЕРЖДЕН   </w:t>
      </w:r>
    </w:p>
    <w:p w:rsidR="0047524F" w:rsidRDefault="0047524F" w:rsidP="000E16FD">
      <w:pPr>
        <w:jc w:val="right"/>
      </w:pPr>
      <w:r>
        <w:t xml:space="preserve"> постановлением администрации                                                                         Хохольского городского поселения </w:t>
      </w:r>
    </w:p>
    <w:p w:rsidR="0047524F" w:rsidRDefault="0047524F" w:rsidP="000E16FD">
      <w:pPr>
        <w:jc w:val="right"/>
      </w:pPr>
      <w:r>
        <w:t xml:space="preserve">Хохольского   муниципального  района </w:t>
      </w:r>
    </w:p>
    <w:p w:rsidR="0047524F" w:rsidRDefault="0047524F" w:rsidP="000E16FD">
      <w:pPr>
        <w:jc w:val="right"/>
      </w:pPr>
      <w:r>
        <w:t xml:space="preserve"> Воронежской области от 20 декабря 2021г №</w:t>
      </w:r>
      <w:r>
        <w:softHyphen/>
        <w:t xml:space="preserve"> 690                     </w:t>
      </w:r>
    </w:p>
    <w:p w:rsidR="0047524F" w:rsidRDefault="0047524F" w:rsidP="00F675BB">
      <w:pPr>
        <w:widowControl/>
        <w:spacing w:line="360" w:lineRule="auto"/>
        <w:ind w:left="-567" w:firstLine="567"/>
        <w:jc w:val="center"/>
        <w:rPr>
          <w:b/>
          <w:szCs w:val="28"/>
        </w:rPr>
      </w:pPr>
    </w:p>
    <w:p w:rsidR="0047524F" w:rsidRDefault="0047524F" w:rsidP="006F440C">
      <w:pPr>
        <w:widowControl/>
        <w:ind w:firstLine="567"/>
        <w:jc w:val="center"/>
        <w:rPr>
          <w:b/>
          <w:szCs w:val="28"/>
        </w:rPr>
      </w:pPr>
      <w:bookmarkStart w:id="0" w:name="OLE_LINK1"/>
      <w:bookmarkStart w:id="1" w:name="OLE_LINK2"/>
      <w:r>
        <w:rPr>
          <w:b/>
          <w:szCs w:val="28"/>
        </w:rPr>
        <w:t>ПЕРЕЧЕНЬ</w:t>
      </w:r>
    </w:p>
    <w:p w:rsidR="0047524F" w:rsidRDefault="0047524F" w:rsidP="006F440C">
      <w:pPr>
        <w:widowControl/>
        <w:ind w:firstLine="567"/>
        <w:jc w:val="center"/>
        <w:rPr>
          <w:b/>
          <w:szCs w:val="28"/>
        </w:rPr>
      </w:pPr>
      <w:r>
        <w:rPr>
          <w:b/>
          <w:szCs w:val="28"/>
        </w:rPr>
        <w:t>Главных администраторов доходов бюджета  Хохольского городского поселения Хохольского муниципального района Воронежской области</w:t>
      </w:r>
    </w:p>
    <w:bookmarkEnd w:id="0"/>
    <w:bookmarkEnd w:id="1"/>
    <w:p w:rsidR="0047524F" w:rsidRDefault="0047524F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tbl>
      <w:tblPr>
        <w:tblW w:w="10440" w:type="dxa"/>
        <w:tblInd w:w="-72" w:type="dxa"/>
        <w:tblLayout w:type="fixed"/>
        <w:tblLook w:val="0000"/>
      </w:tblPr>
      <w:tblGrid>
        <w:gridCol w:w="1080"/>
        <w:gridCol w:w="2880"/>
        <w:gridCol w:w="6480"/>
      </w:tblGrid>
      <w:tr w:rsidR="0047524F" w:rsidRPr="000E16FD" w:rsidTr="006F440C">
        <w:trPr>
          <w:cantSplit/>
          <w:trHeight w:val="630"/>
        </w:trPr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24F" w:rsidRPr="006F440C" w:rsidRDefault="0047524F" w:rsidP="006F440C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Наименование  главного администратора доходов  бюджета городского поселения/наименование кода вида (подвида) доходов  бюджета городского поселения</w:t>
            </w:r>
          </w:p>
        </w:tc>
      </w:tr>
      <w:tr w:rsidR="0047524F" w:rsidRPr="000E16FD" w:rsidTr="0071491F">
        <w:trPr>
          <w:cantSplit/>
          <w:trHeight w:val="1431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524F" w:rsidRPr="006F440C" w:rsidRDefault="0047524F" w:rsidP="006F440C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524F" w:rsidRPr="006F440C" w:rsidRDefault="0047524F" w:rsidP="006F440C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вида (подвида) доходов</w:t>
            </w:r>
          </w:p>
        </w:tc>
        <w:tc>
          <w:tcPr>
            <w:tcW w:w="6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24F" w:rsidRPr="006F440C" w:rsidRDefault="0047524F" w:rsidP="000E16FD">
            <w:pPr>
              <w:widowControl/>
              <w:rPr>
                <w:sz w:val="24"/>
                <w:szCs w:val="24"/>
              </w:rPr>
            </w:pPr>
          </w:p>
        </w:tc>
      </w:tr>
      <w:tr w:rsidR="0047524F" w:rsidRPr="000E16FD" w:rsidTr="006F440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71491F" w:rsidRDefault="0047524F" w:rsidP="000E16FD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71491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 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6F440C">
              <w:rPr>
                <w:b/>
                <w:bCs/>
                <w:sz w:val="24"/>
                <w:szCs w:val="24"/>
              </w:rPr>
              <w:t>Федеральное казначейство</w:t>
            </w:r>
          </w:p>
        </w:tc>
      </w:tr>
      <w:tr w:rsidR="0047524F" w:rsidRPr="000E16FD" w:rsidTr="006F440C">
        <w:trPr>
          <w:trHeight w:val="92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100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color w:val="333333"/>
                <w:sz w:val="24"/>
                <w:szCs w:val="24"/>
              </w:rPr>
            </w:pPr>
            <w:r w:rsidRPr="006F440C">
              <w:rPr>
                <w:color w:val="333333"/>
                <w:sz w:val="24"/>
                <w:szCs w:val="24"/>
              </w:rPr>
              <w:t>1 03 02230 01 0000 110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color w:val="333333"/>
                <w:sz w:val="24"/>
                <w:szCs w:val="24"/>
              </w:rPr>
            </w:pPr>
            <w:r w:rsidRPr="006F440C">
              <w:rPr>
                <w:color w:val="333333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7524F" w:rsidRPr="000E16FD" w:rsidTr="006F440C">
        <w:trPr>
          <w:trHeight w:val="124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100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color w:val="333333"/>
                <w:sz w:val="24"/>
                <w:szCs w:val="24"/>
              </w:rPr>
            </w:pPr>
            <w:r w:rsidRPr="006F440C">
              <w:rPr>
                <w:color w:val="333333"/>
                <w:sz w:val="24"/>
                <w:szCs w:val="24"/>
              </w:rPr>
              <w:t>1 03 02240 01 0000 110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color w:val="333333"/>
                <w:sz w:val="24"/>
                <w:szCs w:val="24"/>
              </w:rPr>
            </w:pPr>
            <w:r w:rsidRPr="006F440C">
              <w:rPr>
                <w:color w:val="333333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7524F" w:rsidRPr="000E16FD" w:rsidTr="006F440C">
        <w:trPr>
          <w:trHeight w:val="876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100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color w:val="333333"/>
                <w:sz w:val="24"/>
                <w:szCs w:val="24"/>
              </w:rPr>
            </w:pPr>
            <w:r w:rsidRPr="006F440C">
              <w:rPr>
                <w:color w:val="333333"/>
                <w:sz w:val="24"/>
                <w:szCs w:val="24"/>
              </w:rPr>
              <w:t>1 03 02250 01 0000 110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color w:val="333333"/>
                <w:sz w:val="24"/>
                <w:szCs w:val="24"/>
              </w:rPr>
            </w:pPr>
            <w:r w:rsidRPr="006F440C">
              <w:rPr>
                <w:color w:val="333333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7524F" w:rsidRPr="000E16FD" w:rsidTr="006F440C">
        <w:trPr>
          <w:trHeight w:val="100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100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color w:val="333333"/>
                <w:sz w:val="24"/>
                <w:szCs w:val="24"/>
              </w:rPr>
            </w:pPr>
            <w:r w:rsidRPr="006F440C">
              <w:rPr>
                <w:color w:val="333333"/>
                <w:sz w:val="24"/>
                <w:szCs w:val="24"/>
              </w:rPr>
              <w:t>1 03 02260 01 0000 110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color w:val="333333"/>
                <w:sz w:val="24"/>
                <w:szCs w:val="24"/>
              </w:rPr>
            </w:pPr>
            <w:r w:rsidRPr="006F440C">
              <w:rPr>
                <w:color w:val="333333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7524F" w:rsidRPr="000E16FD" w:rsidTr="006F440C">
        <w:trPr>
          <w:cantSplit/>
          <w:trHeight w:val="33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F440C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F440C">
              <w:rPr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47524F" w:rsidRPr="000E16FD" w:rsidTr="006F440C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182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1 01 02000 01 0000 110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Налог на доходы физических лиц*</w:t>
            </w:r>
          </w:p>
        </w:tc>
      </w:tr>
      <w:tr w:rsidR="0047524F" w:rsidRPr="000E16FD" w:rsidTr="006F440C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182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1 05 03000 01 0000 110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Единый сельскохозяйственный налог*</w:t>
            </w:r>
          </w:p>
        </w:tc>
      </w:tr>
      <w:tr w:rsidR="0047524F" w:rsidRPr="000E16FD" w:rsidTr="006F440C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182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1 06 06000 00 0000 110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Земельный налог</w:t>
            </w:r>
          </w:p>
        </w:tc>
      </w:tr>
      <w:tr w:rsidR="0047524F" w:rsidRPr="000E16FD" w:rsidTr="006F440C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182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1 06 01000 00 0000 110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47524F" w:rsidRPr="000E16FD" w:rsidTr="006F440C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182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1 09 00000 00 0000 110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  <w:tr w:rsidR="0047524F" w:rsidRPr="000E16FD" w:rsidTr="006F440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F440C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F440C">
              <w:rPr>
                <w:b/>
                <w:bCs/>
                <w:sz w:val="24"/>
                <w:szCs w:val="24"/>
              </w:rPr>
              <w:t>Администрация Хохольского  городского поселения Хохольского муниципального района</w:t>
            </w:r>
          </w:p>
        </w:tc>
      </w:tr>
      <w:tr w:rsidR="0047524F" w:rsidRPr="000E16FD" w:rsidTr="006F440C">
        <w:trPr>
          <w:trHeight w:val="878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1 11 01050 13 0000 120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47524F" w:rsidRPr="000E16FD" w:rsidTr="006F440C">
        <w:trPr>
          <w:trHeight w:val="49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  <w:lang w:val="en-US"/>
              </w:rPr>
              <w:t>1 11 03050 13 0000 120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47524F" w:rsidRPr="000E16FD" w:rsidTr="006F440C">
        <w:trPr>
          <w:trHeight w:val="1068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1 11 05025 13 0000 120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7524F" w:rsidRPr="000E16FD" w:rsidTr="006F440C">
        <w:trPr>
          <w:trHeight w:val="115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1 11 05035 13 0000 120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7524F" w:rsidRPr="000E16FD" w:rsidTr="006F440C">
        <w:trPr>
          <w:trHeight w:val="69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1 11 07015 13 0000 120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47524F" w:rsidRPr="000E16FD" w:rsidTr="006F440C">
        <w:trPr>
          <w:trHeight w:val="1062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1 11 08050 13 0000 120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7524F" w:rsidRPr="000E16FD" w:rsidTr="006F440C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1 11 09035 13 0000 120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47524F" w:rsidRPr="000E16FD" w:rsidTr="006F440C">
        <w:trPr>
          <w:trHeight w:val="154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1 11 09045 13 0000 120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7524F" w:rsidRPr="000E16FD" w:rsidTr="006F440C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1 13 01995 13 0000 130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7524F" w:rsidRPr="000E16FD" w:rsidTr="006F440C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1 13 02065 13 0000 130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47524F" w:rsidRPr="000E16FD" w:rsidTr="006F440C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1 13 02995 13 0000 130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47524F" w:rsidRPr="000E16FD" w:rsidTr="006F440C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1 14 01050 13 0000 410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47524F" w:rsidRPr="000E16FD" w:rsidTr="006F440C">
        <w:trPr>
          <w:trHeight w:val="154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1 14 02052 13 0000 410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7524F" w:rsidRPr="000E16FD" w:rsidTr="006F440C">
        <w:trPr>
          <w:trHeight w:val="154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1 14 02053 13 0000 410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7524F" w:rsidRPr="000E16FD" w:rsidTr="006F440C">
        <w:trPr>
          <w:trHeight w:val="154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1 14 02052 13 0000 440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7524F" w:rsidRPr="000E16FD" w:rsidTr="006F440C">
        <w:trPr>
          <w:trHeight w:val="154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1 14 02053 13 0000 440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7524F" w:rsidRPr="000E16FD" w:rsidTr="006F440C">
        <w:trPr>
          <w:trHeight w:val="103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1 14 03050 13 0000 410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47524F" w:rsidRPr="000E16FD" w:rsidTr="006F440C">
        <w:trPr>
          <w:trHeight w:val="103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1 14 03050 13 0000 440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47524F" w:rsidRPr="000E16FD" w:rsidTr="006F440C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1 14 04050 13 0000 420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47524F" w:rsidRPr="000E16FD" w:rsidTr="006F440C">
        <w:trPr>
          <w:trHeight w:val="103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1 14 06025 13 0000 430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7524F" w:rsidRPr="000E16FD" w:rsidTr="006F440C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1 15 02050 13 0000 140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47524F" w:rsidRPr="000E16FD" w:rsidTr="006F440C">
        <w:trPr>
          <w:trHeight w:val="12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F440C">
              <w:rPr>
                <w:sz w:val="24"/>
                <w:szCs w:val="24"/>
              </w:rPr>
              <w:t>1 16 07010 13 0000 140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47524F" w:rsidRPr="000E16FD" w:rsidTr="006F440C">
        <w:trPr>
          <w:trHeight w:val="12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F440C">
              <w:rPr>
                <w:sz w:val="24"/>
                <w:szCs w:val="24"/>
              </w:rPr>
              <w:t>1 16 07090 13 0000 140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47524F" w:rsidRPr="000E16FD" w:rsidTr="006F440C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F440C">
              <w:rPr>
                <w:sz w:val="24"/>
                <w:szCs w:val="24"/>
              </w:rPr>
              <w:t>1 16 10031 13 0000 140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47524F" w:rsidRPr="000E16FD" w:rsidTr="006F440C">
        <w:trPr>
          <w:trHeight w:val="12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F440C">
              <w:rPr>
                <w:sz w:val="24"/>
                <w:szCs w:val="24"/>
              </w:rPr>
              <w:t>1 16 10032 13 0000 140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7524F" w:rsidRPr="000E16FD" w:rsidTr="006F440C">
        <w:trPr>
          <w:trHeight w:val="28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F440C">
              <w:rPr>
                <w:sz w:val="24"/>
                <w:szCs w:val="24"/>
              </w:rPr>
              <w:t>1 16 10061 13 0000 140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7524F" w:rsidRPr="000E16FD" w:rsidTr="006F440C">
        <w:trPr>
          <w:trHeight w:val="25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F440C">
              <w:rPr>
                <w:sz w:val="24"/>
                <w:szCs w:val="24"/>
              </w:rPr>
              <w:t>1 16 10062 13 0000 140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7524F" w:rsidRPr="000E16FD" w:rsidTr="006F440C">
        <w:trPr>
          <w:trHeight w:val="205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F440C">
              <w:rPr>
                <w:sz w:val="24"/>
                <w:szCs w:val="24"/>
              </w:rPr>
              <w:t>1 16 10081 13 0000 140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7524F" w:rsidRPr="000E16FD" w:rsidTr="006F440C">
        <w:trPr>
          <w:trHeight w:val="12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F440C">
              <w:rPr>
                <w:sz w:val="24"/>
                <w:szCs w:val="24"/>
              </w:rPr>
              <w:t>1 16 10082 13 0000 140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47524F" w:rsidRPr="000E16FD" w:rsidTr="006F440C">
        <w:trPr>
          <w:trHeight w:val="103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F440C">
              <w:rPr>
                <w:sz w:val="24"/>
                <w:szCs w:val="24"/>
              </w:rPr>
              <w:t>1 16 10100 13 0000 140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47524F" w:rsidRPr="000E16FD" w:rsidTr="006F440C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1 17 01050 13 0000 180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47524F" w:rsidRPr="000E16FD" w:rsidTr="006F440C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1 17 05050 13 0000 180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47524F" w:rsidRPr="000E16FD" w:rsidTr="006F440C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1 17 15030 13 0000 150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</w:tr>
      <w:tr w:rsidR="0047524F" w:rsidRPr="000E16FD" w:rsidTr="006F440C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2 02 15001 13 0000 150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47524F" w:rsidRPr="000E16FD" w:rsidTr="006F440C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2 02 15002 13 0000 150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47524F" w:rsidRPr="000E16FD" w:rsidTr="006F440C">
        <w:trPr>
          <w:trHeight w:val="78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524F" w:rsidRPr="006F440C" w:rsidRDefault="0047524F" w:rsidP="000E16FD">
            <w:pPr>
              <w:widowControl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6F440C">
              <w:rPr>
                <w:sz w:val="24"/>
                <w:szCs w:val="24"/>
              </w:rPr>
              <w:t>2 02 16001 13 0000 150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47524F" w:rsidRPr="000E16FD" w:rsidTr="006F440C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2 02 19999 13 0000 150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47524F" w:rsidRPr="000E16FD" w:rsidTr="006F440C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2 02 20077 13 0000 150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47524F" w:rsidRPr="000E16FD" w:rsidTr="006F440C">
        <w:trPr>
          <w:trHeight w:val="12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2 02 25299 13 0000 150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Субсидии бюджетам городских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</w:tr>
      <w:tr w:rsidR="0047524F" w:rsidRPr="000E16FD" w:rsidTr="006F440C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F440C">
              <w:rPr>
                <w:color w:val="000000"/>
                <w:sz w:val="24"/>
                <w:szCs w:val="24"/>
              </w:rPr>
              <w:t>2 02 25555 13 0000 150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47524F" w:rsidRPr="000E16FD" w:rsidTr="006F440C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2 02 29999 13 0000 150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47524F" w:rsidRPr="000E16FD" w:rsidTr="006F440C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2 02 35118 13 0000 150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7524F" w:rsidRPr="000E16FD" w:rsidTr="006F440C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2 02 39999 13 0000 150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47524F" w:rsidRPr="000E16FD" w:rsidTr="006F440C">
        <w:trPr>
          <w:trHeight w:val="103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2 02 45160 13 0000 150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7524F" w:rsidRPr="000E16FD" w:rsidTr="006F440C">
        <w:trPr>
          <w:trHeight w:val="12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2 02 40014 13 0000 150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524F" w:rsidRPr="000E16FD" w:rsidTr="006F440C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2 02 49999 13 0000 150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7524F" w:rsidRPr="000E16FD" w:rsidTr="006F440C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F440C">
              <w:rPr>
                <w:color w:val="000000"/>
                <w:sz w:val="24"/>
                <w:szCs w:val="24"/>
              </w:rPr>
              <w:t>2 07 05030 13 0000 150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F440C"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47524F" w:rsidRPr="000E16FD" w:rsidTr="006F440C">
        <w:trPr>
          <w:trHeight w:val="18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F440C">
              <w:rPr>
                <w:color w:val="000000"/>
                <w:sz w:val="24"/>
                <w:szCs w:val="24"/>
              </w:rPr>
              <w:t>2 08 05000 13 0000 150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F440C">
              <w:rPr>
                <w:color w:val="000000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7524F" w:rsidRPr="000E16FD" w:rsidTr="006F440C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2 18 05000 13 0000 150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</w:tr>
      <w:tr w:rsidR="0047524F" w:rsidRPr="000E16FD" w:rsidTr="006F440C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2 18 05010 13 0000 150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47524F" w:rsidRPr="000E16FD" w:rsidTr="006F440C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 xml:space="preserve">2 18 05020 13 0000 150  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47524F" w:rsidRPr="000E16FD" w:rsidTr="006F440C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2 18 05030 13 0000 150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47524F" w:rsidRPr="000E16FD" w:rsidTr="006F440C">
        <w:trPr>
          <w:trHeight w:val="103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2 18 60020 13 0000 150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7524F" w:rsidRPr="000E16FD" w:rsidTr="006F440C">
        <w:trPr>
          <w:trHeight w:val="103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2 18 60010 13 0000 150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7524F" w:rsidRPr="000E16FD" w:rsidTr="006F440C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2 19 60010 13 0000 150</w:t>
            </w:r>
          </w:p>
        </w:tc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47524F" w:rsidRPr="000E16FD" w:rsidTr="006F440C">
        <w:trPr>
          <w:trHeight w:val="5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F440C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93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F440C">
              <w:rPr>
                <w:b/>
                <w:bCs/>
                <w:sz w:val="24"/>
                <w:szCs w:val="24"/>
              </w:rPr>
              <w:t>Отдел  земельных отношений, муниципального имущества и экологии администрации Хохольского муниципального                 района Воронежской области</w:t>
            </w:r>
          </w:p>
        </w:tc>
      </w:tr>
      <w:tr w:rsidR="0047524F" w:rsidRPr="000E16FD" w:rsidTr="006F440C">
        <w:trPr>
          <w:trHeight w:val="13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1 11 05013 13 0000 120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Доходы, получаемые в виде арендной платы за 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7524F" w:rsidRPr="000E16FD" w:rsidTr="006F440C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524F" w:rsidRPr="006F440C" w:rsidRDefault="0047524F" w:rsidP="000E16FD">
            <w:pPr>
              <w:widowControl/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1 14 06013 13 0000 430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524F" w:rsidRPr="006F440C" w:rsidRDefault="0047524F" w:rsidP="000E16FD">
            <w:pPr>
              <w:widowControl/>
              <w:jc w:val="both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47524F" w:rsidRDefault="0047524F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47524F" w:rsidRPr="00745339" w:rsidRDefault="0047524F" w:rsidP="000E16FD">
      <w:pPr>
        <w:pStyle w:val="BodyTextIndent"/>
        <w:ind w:left="0"/>
        <w:rPr>
          <w:szCs w:val="28"/>
        </w:rPr>
      </w:pPr>
      <w:r w:rsidRPr="001D583D">
        <w:rPr>
          <w:sz w:val="24"/>
          <w:szCs w:val="24"/>
        </w:rPr>
        <w:t xml:space="preserve">*) В части доходов, зачисляемых в бюджет </w:t>
      </w:r>
      <w:r>
        <w:rPr>
          <w:sz w:val="24"/>
          <w:szCs w:val="24"/>
        </w:rPr>
        <w:t xml:space="preserve">городских поселений </w:t>
      </w:r>
      <w:r w:rsidRPr="001D583D">
        <w:rPr>
          <w:sz w:val="24"/>
          <w:szCs w:val="24"/>
        </w:rPr>
        <w:t xml:space="preserve">в пределах компетенции главных администраторов доходов </w:t>
      </w:r>
      <w:r>
        <w:rPr>
          <w:sz w:val="24"/>
          <w:szCs w:val="24"/>
        </w:rPr>
        <w:t>бюджета городского поселения</w:t>
      </w:r>
    </w:p>
    <w:p w:rsidR="0047524F" w:rsidRDefault="0047524F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47524F" w:rsidRDefault="0047524F" w:rsidP="00E154D2">
      <w:pPr>
        <w:pStyle w:val="Heading8"/>
        <w:spacing w:before="0" w:after="0"/>
        <w:jc w:val="right"/>
      </w:pPr>
      <w:r>
        <w:rPr>
          <w:b/>
        </w:rPr>
        <w:t xml:space="preserve">                                                                                    </w:t>
      </w:r>
      <w:r>
        <w:t xml:space="preserve">                                </w:t>
      </w:r>
    </w:p>
    <w:p w:rsidR="0047524F" w:rsidRDefault="0047524F" w:rsidP="00E154D2">
      <w:pPr>
        <w:pStyle w:val="Heading8"/>
        <w:spacing w:before="0" w:after="0"/>
        <w:jc w:val="right"/>
      </w:pPr>
    </w:p>
    <w:p w:rsidR="0047524F" w:rsidRDefault="0047524F" w:rsidP="00E154D2">
      <w:pPr>
        <w:pStyle w:val="Heading8"/>
        <w:spacing w:before="0" w:after="0"/>
        <w:jc w:val="right"/>
      </w:pPr>
    </w:p>
    <w:p w:rsidR="0047524F" w:rsidRDefault="0047524F" w:rsidP="00E154D2">
      <w:pPr>
        <w:pStyle w:val="Heading8"/>
        <w:spacing w:before="0" w:after="0"/>
        <w:jc w:val="right"/>
      </w:pPr>
    </w:p>
    <w:p w:rsidR="0047524F" w:rsidRPr="00E154D2" w:rsidRDefault="0047524F" w:rsidP="00E154D2">
      <w:pPr>
        <w:pStyle w:val="Heading8"/>
        <w:spacing w:before="0" w:after="0"/>
        <w:jc w:val="right"/>
        <w:rPr>
          <w:i w:val="0"/>
        </w:rPr>
      </w:pPr>
      <w:r>
        <w:t xml:space="preserve">   </w:t>
      </w:r>
      <w:r w:rsidRPr="00E154D2">
        <w:rPr>
          <w:i w:val="0"/>
        </w:rPr>
        <w:t>Приложение 2</w:t>
      </w:r>
    </w:p>
    <w:p w:rsidR="0047524F" w:rsidRPr="00E154D2" w:rsidRDefault="0047524F" w:rsidP="00E154D2">
      <w:pPr>
        <w:jc w:val="right"/>
        <w:rPr>
          <w:sz w:val="24"/>
          <w:szCs w:val="24"/>
        </w:rPr>
      </w:pPr>
      <w:r w:rsidRPr="00E154D2">
        <w:rPr>
          <w:sz w:val="24"/>
          <w:szCs w:val="24"/>
        </w:rPr>
        <w:t xml:space="preserve">УТВЕРЖДЕН   </w:t>
      </w:r>
    </w:p>
    <w:p w:rsidR="0047524F" w:rsidRDefault="0047524F" w:rsidP="00E154D2">
      <w:pPr>
        <w:jc w:val="right"/>
        <w:rPr>
          <w:sz w:val="24"/>
          <w:szCs w:val="24"/>
        </w:rPr>
      </w:pPr>
      <w:r w:rsidRPr="00E154D2">
        <w:rPr>
          <w:sz w:val="24"/>
          <w:szCs w:val="24"/>
        </w:rPr>
        <w:t xml:space="preserve"> постановлением администрации</w:t>
      </w:r>
    </w:p>
    <w:p w:rsidR="0047524F" w:rsidRDefault="0047524F" w:rsidP="00E154D2">
      <w:pPr>
        <w:jc w:val="right"/>
        <w:rPr>
          <w:sz w:val="24"/>
          <w:szCs w:val="24"/>
        </w:rPr>
      </w:pPr>
      <w:r>
        <w:rPr>
          <w:sz w:val="24"/>
          <w:szCs w:val="24"/>
        </w:rPr>
        <w:t>Хохольского городского поселения</w:t>
      </w:r>
      <w:r w:rsidRPr="00E154D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</w:p>
    <w:p w:rsidR="0047524F" w:rsidRDefault="0047524F" w:rsidP="00E154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154D2">
        <w:rPr>
          <w:sz w:val="24"/>
          <w:szCs w:val="24"/>
        </w:rPr>
        <w:t xml:space="preserve">Хохольского   муниципального   района                   </w:t>
      </w:r>
    </w:p>
    <w:p w:rsidR="0047524F" w:rsidRPr="00E154D2" w:rsidRDefault="0047524F" w:rsidP="00E154D2">
      <w:pPr>
        <w:jc w:val="right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  <w:r w:rsidRPr="00E154D2">
        <w:rPr>
          <w:sz w:val="24"/>
          <w:szCs w:val="24"/>
        </w:rPr>
        <w:t xml:space="preserve">  от </w:t>
      </w:r>
      <w:r>
        <w:rPr>
          <w:sz w:val="24"/>
          <w:szCs w:val="24"/>
        </w:rPr>
        <w:t>20</w:t>
      </w:r>
      <w:r w:rsidRPr="00E154D2">
        <w:rPr>
          <w:sz w:val="24"/>
          <w:szCs w:val="24"/>
        </w:rPr>
        <w:t xml:space="preserve"> декабря  2021г №</w:t>
      </w:r>
      <w:r w:rsidRPr="00E154D2">
        <w:rPr>
          <w:sz w:val="24"/>
          <w:szCs w:val="24"/>
        </w:rPr>
        <w:softHyphen/>
        <w:t xml:space="preserve"> </w:t>
      </w:r>
      <w:r>
        <w:rPr>
          <w:sz w:val="24"/>
          <w:szCs w:val="24"/>
        </w:rPr>
        <w:t>690</w:t>
      </w:r>
      <w:r w:rsidRPr="00E154D2">
        <w:rPr>
          <w:sz w:val="24"/>
          <w:szCs w:val="24"/>
        </w:rPr>
        <w:t xml:space="preserve">                    </w:t>
      </w:r>
    </w:p>
    <w:p w:rsidR="0047524F" w:rsidRDefault="0047524F" w:rsidP="00B765AD"/>
    <w:p w:rsidR="0047524F" w:rsidRDefault="0047524F" w:rsidP="00B765AD">
      <w:pPr>
        <w:pStyle w:val="Heading9"/>
        <w:rPr>
          <w:b/>
          <w:szCs w:val="28"/>
        </w:rPr>
      </w:pPr>
      <w:r w:rsidRPr="00E154D2">
        <w:rPr>
          <w:b/>
          <w:szCs w:val="28"/>
        </w:rPr>
        <w:t>Перечень</w:t>
      </w:r>
    </w:p>
    <w:p w:rsidR="0047524F" w:rsidRPr="00E154D2" w:rsidRDefault="0047524F" w:rsidP="00B765AD">
      <w:pPr>
        <w:pStyle w:val="Heading9"/>
        <w:rPr>
          <w:b/>
          <w:szCs w:val="28"/>
        </w:rPr>
      </w:pPr>
      <w:r w:rsidRPr="00E154D2">
        <w:rPr>
          <w:b/>
          <w:szCs w:val="28"/>
        </w:rPr>
        <w:t xml:space="preserve"> главных  администраторов  источников внутреннего финансирования дефицита  бюджета Хохольского городского поселения</w:t>
      </w:r>
    </w:p>
    <w:p w:rsidR="0047524F" w:rsidRPr="00E154D2" w:rsidRDefault="0047524F" w:rsidP="00E154D2">
      <w:pPr>
        <w:rPr>
          <w:szCs w:val="28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1620"/>
        <w:gridCol w:w="3312"/>
        <w:gridCol w:w="4832"/>
      </w:tblGrid>
      <w:tr w:rsidR="0047524F" w:rsidRPr="006F440C" w:rsidTr="00E154D2">
        <w:trPr>
          <w:cantSplit/>
          <w:trHeight w:val="1097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4F" w:rsidRPr="006F440C" w:rsidRDefault="0047524F" w:rsidP="00E154D2">
            <w:pPr>
              <w:pStyle w:val="Default"/>
              <w:jc w:val="center"/>
            </w:pPr>
            <w:r w:rsidRPr="006F440C">
              <w:rPr>
                <w:bCs/>
              </w:rPr>
              <w:t xml:space="preserve">Код бюджетной классификации </w:t>
            </w:r>
          </w:p>
          <w:p w:rsidR="0047524F" w:rsidRPr="006F440C" w:rsidRDefault="0047524F" w:rsidP="002C1507">
            <w:pPr>
              <w:pStyle w:val="Heading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24F" w:rsidRPr="006F440C" w:rsidRDefault="0047524F" w:rsidP="002C1507">
            <w:pPr>
              <w:pStyle w:val="Default"/>
              <w:jc w:val="both"/>
            </w:pPr>
            <w:r w:rsidRPr="006F440C">
              <w:rPr>
                <w:bCs/>
              </w:rPr>
              <w:t xml:space="preserve">Наименование главного администратора источников финансирования дефицита бюджета, наименование кода вида (подвида) источников финансировании дефицита бюджета </w:t>
            </w:r>
          </w:p>
          <w:p w:rsidR="0047524F" w:rsidRPr="006F440C" w:rsidRDefault="0047524F" w:rsidP="002C1507">
            <w:pPr>
              <w:pStyle w:val="Heading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7524F" w:rsidRPr="006F440C" w:rsidTr="00E154D2">
        <w:trPr>
          <w:cantSplit/>
          <w:trHeight w:val="109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4F" w:rsidRPr="006F440C" w:rsidRDefault="0047524F" w:rsidP="002C1507">
            <w:pPr>
              <w:jc w:val="center"/>
              <w:rPr>
                <w:sz w:val="24"/>
                <w:szCs w:val="24"/>
              </w:rPr>
            </w:pPr>
            <w:r w:rsidRPr="006F440C">
              <w:rPr>
                <w:bCs/>
                <w:color w:val="000000"/>
                <w:sz w:val="24"/>
                <w:szCs w:val="24"/>
                <w:lang w:eastAsia="en-US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24F" w:rsidRPr="006F440C" w:rsidRDefault="0047524F" w:rsidP="002C1507">
            <w:pPr>
              <w:pStyle w:val="Heading3"/>
              <w:jc w:val="center"/>
              <w:rPr>
                <w:b w:val="0"/>
                <w:sz w:val="24"/>
                <w:szCs w:val="24"/>
              </w:rPr>
            </w:pPr>
            <w:r w:rsidRPr="006F440C">
              <w:rPr>
                <w:rFonts w:ascii="Times New Roman" w:hAnsi="Times New Roman"/>
                <w:b w:val="0"/>
                <w:sz w:val="24"/>
                <w:szCs w:val="24"/>
              </w:rPr>
              <w:t>статьи и вида источников</w:t>
            </w:r>
          </w:p>
        </w:tc>
        <w:tc>
          <w:tcPr>
            <w:tcW w:w="4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4F" w:rsidRPr="006F440C" w:rsidRDefault="0047524F" w:rsidP="002C1507">
            <w:pPr>
              <w:pStyle w:val="Heading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7524F" w:rsidRPr="006F440C" w:rsidTr="00E154D2">
        <w:trPr>
          <w:cantSplit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4F" w:rsidRPr="006F440C" w:rsidRDefault="0047524F" w:rsidP="00E154D2">
            <w:pPr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4F" w:rsidRPr="006F440C" w:rsidRDefault="0047524F" w:rsidP="002C1507">
            <w:pPr>
              <w:pStyle w:val="Heading4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F440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4F" w:rsidRPr="006F440C" w:rsidRDefault="0047524F" w:rsidP="002C1507">
            <w:pPr>
              <w:pStyle w:val="Heading4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F440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</w:tr>
      <w:tr w:rsidR="0047524F" w:rsidRPr="006F440C" w:rsidTr="00E154D2">
        <w:trPr>
          <w:cantSplit/>
        </w:trPr>
        <w:tc>
          <w:tcPr>
            <w:tcW w:w="9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4F" w:rsidRPr="006F440C" w:rsidRDefault="0047524F" w:rsidP="002C1507">
            <w:pPr>
              <w:pStyle w:val="Heading4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6F440C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Администрация Хохольского городского поселения Хохольского муниципального района</w:t>
            </w:r>
          </w:p>
        </w:tc>
      </w:tr>
      <w:tr w:rsidR="0047524F" w:rsidRPr="006F440C" w:rsidTr="00E154D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4F" w:rsidRPr="006F440C" w:rsidRDefault="0047524F" w:rsidP="002C1507">
            <w:pPr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4F" w:rsidRPr="006F440C" w:rsidRDefault="0047524F" w:rsidP="002C1507">
            <w:pPr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01 02 00 00 13 0000 710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4F" w:rsidRPr="006F440C" w:rsidRDefault="0047524F" w:rsidP="002C1507">
            <w:pPr>
              <w:jc w:val="both"/>
              <w:rPr>
                <w:sz w:val="24"/>
                <w:szCs w:val="24"/>
              </w:rPr>
            </w:pPr>
            <w:r w:rsidRPr="006F440C">
              <w:rPr>
                <w:color w:val="22272F"/>
                <w:sz w:val="24"/>
                <w:szCs w:val="24"/>
                <w:shd w:val="clear" w:color="auto" w:fill="FFFFFF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47524F" w:rsidRPr="006F440C" w:rsidTr="00E154D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4F" w:rsidRPr="006F440C" w:rsidRDefault="0047524F" w:rsidP="002C1507">
            <w:pPr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4F" w:rsidRPr="006F440C" w:rsidRDefault="0047524F" w:rsidP="002C1507">
            <w:pPr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01 02  00 00 13 0000 810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4F" w:rsidRPr="006F440C" w:rsidRDefault="0047524F" w:rsidP="002C1507">
            <w:pPr>
              <w:jc w:val="both"/>
              <w:rPr>
                <w:sz w:val="24"/>
                <w:szCs w:val="24"/>
              </w:rPr>
            </w:pPr>
            <w:r w:rsidRPr="006F440C">
              <w:rPr>
                <w:color w:val="22272F"/>
                <w:sz w:val="24"/>
                <w:szCs w:val="24"/>
                <w:shd w:val="clear" w:color="auto" w:fill="FFFFFF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47524F" w:rsidRPr="006F440C" w:rsidTr="00E154D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4F" w:rsidRPr="006F440C" w:rsidRDefault="0047524F" w:rsidP="002C1507">
            <w:pPr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4F" w:rsidRPr="006F440C" w:rsidRDefault="0047524F" w:rsidP="002C1507">
            <w:pPr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01 03  01 00 13 0000 710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4F" w:rsidRPr="006F440C" w:rsidRDefault="0047524F" w:rsidP="002C1507">
            <w:pPr>
              <w:jc w:val="both"/>
              <w:rPr>
                <w:sz w:val="24"/>
                <w:szCs w:val="24"/>
              </w:rPr>
            </w:pPr>
            <w:r w:rsidRPr="006F440C">
              <w:rPr>
                <w:color w:val="22272F"/>
                <w:sz w:val="24"/>
                <w:szCs w:val="24"/>
                <w:shd w:val="clear" w:color="auto" w:fill="FFFFFF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47524F" w:rsidRPr="006F440C" w:rsidTr="00E154D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4F" w:rsidRPr="006F440C" w:rsidRDefault="0047524F" w:rsidP="002C1507">
            <w:pPr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4F" w:rsidRPr="006F440C" w:rsidRDefault="0047524F" w:rsidP="002C1507">
            <w:pPr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01 03 01 00 13 0000 810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4F" w:rsidRPr="006F440C" w:rsidRDefault="0047524F" w:rsidP="002C1507">
            <w:pPr>
              <w:jc w:val="both"/>
              <w:rPr>
                <w:sz w:val="24"/>
                <w:szCs w:val="24"/>
              </w:rPr>
            </w:pPr>
            <w:r w:rsidRPr="006F440C">
              <w:rPr>
                <w:color w:val="22272F"/>
                <w:sz w:val="24"/>
                <w:szCs w:val="24"/>
                <w:shd w:val="clear" w:color="auto" w:fill="FFFFFF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7524F" w:rsidRPr="006F440C" w:rsidTr="00E154D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4F" w:rsidRPr="006F440C" w:rsidRDefault="0047524F" w:rsidP="002C1507">
            <w:pPr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4F" w:rsidRPr="006F440C" w:rsidRDefault="0047524F" w:rsidP="002C1507">
            <w:pPr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01 05 02 01 13 0000 510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4F" w:rsidRPr="006F440C" w:rsidRDefault="0047524F" w:rsidP="002C1507">
            <w:pPr>
              <w:jc w:val="both"/>
              <w:rPr>
                <w:sz w:val="24"/>
                <w:szCs w:val="24"/>
              </w:rPr>
            </w:pPr>
            <w:r w:rsidRPr="006F440C">
              <w:rPr>
                <w:color w:val="22272F"/>
                <w:sz w:val="24"/>
                <w:szCs w:val="24"/>
                <w:shd w:val="clear" w:color="auto" w:fill="FFFFFF"/>
              </w:rPr>
              <w:t>Увеличение прочих остатков денежных средств бюджетов городских поселений</w:t>
            </w:r>
          </w:p>
        </w:tc>
      </w:tr>
      <w:tr w:rsidR="0047524F" w:rsidRPr="006F440C" w:rsidTr="00E154D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4F" w:rsidRPr="006F440C" w:rsidRDefault="0047524F" w:rsidP="002C1507">
            <w:pPr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914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4F" w:rsidRPr="006F440C" w:rsidRDefault="0047524F" w:rsidP="002C1507">
            <w:pPr>
              <w:jc w:val="center"/>
              <w:rPr>
                <w:sz w:val="24"/>
                <w:szCs w:val="24"/>
              </w:rPr>
            </w:pPr>
            <w:r w:rsidRPr="006F440C">
              <w:rPr>
                <w:sz w:val="24"/>
                <w:szCs w:val="24"/>
              </w:rPr>
              <w:t>01 05 02 01 13 0000 610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4F" w:rsidRPr="006F440C" w:rsidRDefault="0047524F" w:rsidP="002C1507">
            <w:pPr>
              <w:jc w:val="both"/>
              <w:rPr>
                <w:sz w:val="24"/>
                <w:szCs w:val="24"/>
              </w:rPr>
            </w:pPr>
            <w:r w:rsidRPr="006F440C">
              <w:rPr>
                <w:color w:val="22272F"/>
                <w:sz w:val="24"/>
                <w:szCs w:val="24"/>
                <w:shd w:val="clear" w:color="auto" w:fill="FFFFFF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47524F" w:rsidRPr="006F440C" w:rsidRDefault="0047524F" w:rsidP="00B765AD">
      <w:pPr>
        <w:rPr>
          <w:sz w:val="24"/>
          <w:szCs w:val="24"/>
        </w:rPr>
      </w:pPr>
    </w:p>
    <w:p w:rsidR="0047524F" w:rsidRPr="006F440C" w:rsidRDefault="0047524F" w:rsidP="00B765AD">
      <w:pPr>
        <w:rPr>
          <w:sz w:val="24"/>
          <w:szCs w:val="24"/>
        </w:rPr>
      </w:pPr>
    </w:p>
    <w:sectPr w:rsidR="0047524F" w:rsidRPr="006F440C" w:rsidSect="000E16FD">
      <w:footerReference w:type="default" r:id="rId7"/>
      <w:pgSz w:w="11906" w:h="16838"/>
      <w:pgMar w:top="1134" w:right="567" w:bottom="1701" w:left="90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4F" w:rsidRDefault="0047524F" w:rsidP="00293F68">
      <w:r>
        <w:separator/>
      </w:r>
    </w:p>
  </w:endnote>
  <w:endnote w:type="continuationSeparator" w:id="0">
    <w:p w:rsidR="0047524F" w:rsidRDefault="0047524F" w:rsidP="0029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4F" w:rsidRDefault="004752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4F" w:rsidRDefault="0047524F" w:rsidP="00293F68">
      <w:r>
        <w:separator/>
      </w:r>
    </w:p>
  </w:footnote>
  <w:footnote w:type="continuationSeparator" w:id="0">
    <w:p w:rsidR="0047524F" w:rsidRDefault="0047524F" w:rsidP="00293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AEF"/>
    <w:multiLevelType w:val="hybridMultilevel"/>
    <w:tmpl w:val="839E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164352"/>
    <w:multiLevelType w:val="multilevel"/>
    <w:tmpl w:val="AECE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BF39CD"/>
    <w:multiLevelType w:val="hybridMultilevel"/>
    <w:tmpl w:val="4ACAAE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8B1F14"/>
    <w:multiLevelType w:val="hybridMultilevel"/>
    <w:tmpl w:val="8A6CFBA4"/>
    <w:lvl w:ilvl="0" w:tplc="BCD0FC1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2D306DE"/>
    <w:multiLevelType w:val="hybridMultilevel"/>
    <w:tmpl w:val="BBEAAB70"/>
    <w:lvl w:ilvl="0" w:tplc="BF7C763E">
      <w:start w:val="1"/>
      <w:numFmt w:val="decimal"/>
      <w:lvlText w:val="%1)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33E2890"/>
    <w:multiLevelType w:val="hybridMultilevel"/>
    <w:tmpl w:val="95C6613C"/>
    <w:lvl w:ilvl="0" w:tplc="607617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579"/>
    <w:rsid w:val="000104E5"/>
    <w:rsid w:val="000154F6"/>
    <w:rsid w:val="00023771"/>
    <w:rsid w:val="00033211"/>
    <w:rsid w:val="0004168C"/>
    <w:rsid w:val="0004171D"/>
    <w:rsid w:val="00045221"/>
    <w:rsid w:val="00056806"/>
    <w:rsid w:val="00066EEA"/>
    <w:rsid w:val="000711A5"/>
    <w:rsid w:val="00073E2D"/>
    <w:rsid w:val="00074555"/>
    <w:rsid w:val="000952C4"/>
    <w:rsid w:val="000A5EB8"/>
    <w:rsid w:val="000A62DE"/>
    <w:rsid w:val="000B3597"/>
    <w:rsid w:val="000D11B7"/>
    <w:rsid w:val="000D2964"/>
    <w:rsid w:val="000D3C53"/>
    <w:rsid w:val="000D4827"/>
    <w:rsid w:val="000E16FD"/>
    <w:rsid w:val="000E66A3"/>
    <w:rsid w:val="000F0A65"/>
    <w:rsid w:val="00102524"/>
    <w:rsid w:val="00104522"/>
    <w:rsid w:val="00105B8A"/>
    <w:rsid w:val="00106DE7"/>
    <w:rsid w:val="00121AE6"/>
    <w:rsid w:val="0012375E"/>
    <w:rsid w:val="001245CB"/>
    <w:rsid w:val="0013197D"/>
    <w:rsid w:val="00134DAB"/>
    <w:rsid w:val="00146BAD"/>
    <w:rsid w:val="00147583"/>
    <w:rsid w:val="00155890"/>
    <w:rsid w:val="001576C7"/>
    <w:rsid w:val="00160AF2"/>
    <w:rsid w:val="00160DA2"/>
    <w:rsid w:val="001624D9"/>
    <w:rsid w:val="00176CA2"/>
    <w:rsid w:val="0018130B"/>
    <w:rsid w:val="00182C91"/>
    <w:rsid w:val="001A0AF8"/>
    <w:rsid w:val="001B1BAB"/>
    <w:rsid w:val="001B1CAF"/>
    <w:rsid w:val="001B74BF"/>
    <w:rsid w:val="001C35A7"/>
    <w:rsid w:val="001C6A3D"/>
    <w:rsid w:val="001D179F"/>
    <w:rsid w:val="001D583D"/>
    <w:rsid w:val="001E6472"/>
    <w:rsid w:val="001F1454"/>
    <w:rsid w:val="00202C60"/>
    <w:rsid w:val="002129A4"/>
    <w:rsid w:val="0021340D"/>
    <w:rsid w:val="002140ED"/>
    <w:rsid w:val="00216F80"/>
    <w:rsid w:val="00216FC1"/>
    <w:rsid w:val="00217B9E"/>
    <w:rsid w:val="002205FB"/>
    <w:rsid w:val="002209CF"/>
    <w:rsid w:val="002222DB"/>
    <w:rsid w:val="0023235D"/>
    <w:rsid w:val="00246B74"/>
    <w:rsid w:val="0026153B"/>
    <w:rsid w:val="00264D69"/>
    <w:rsid w:val="00274341"/>
    <w:rsid w:val="00274E90"/>
    <w:rsid w:val="00282FA6"/>
    <w:rsid w:val="00285B7B"/>
    <w:rsid w:val="002936C8"/>
    <w:rsid w:val="00293F68"/>
    <w:rsid w:val="002B4BC7"/>
    <w:rsid w:val="002B5871"/>
    <w:rsid w:val="002C06C0"/>
    <w:rsid w:val="002C1507"/>
    <w:rsid w:val="002C2F7C"/>
    <w:rsid w:val="002C3DF3"/>
    <w:rsid w:val="002E5536"/>
    <w:rsid w:val="0031235D"/>
    <w:rsid w:val="00333CB4"/>
    <w:rsid w:val="0034686A"/>
    <w:rsid w:val="0034780A"/>
    <w:rsid w:val="00353A55"/>
    <w:rsid w:val="003543E7"/>
    <w:rsid w:val="0036110D"/>
    <w:rsid w:val="003654B9"/>
    <w:rsid w:val="003659AD"/>
    <w:rsid w:val="00367A14"/>
    <w:rsid w:val="00374CB0"/>
    <w:rsid w:val="00374DF4"/>
    <w:rsid w:val="00375079"/>
    <w:rsid w:val="00383A20"/>
    <w:rsid w:val="0038502F"/>
    <w:rsid w:val="00387ACA"/>
    <w:rsid w:val="00393795"/>
    <w:rsid w:val="0039409E"/>
    <w:rsid w:val="00395630"/>
    <w:rsid w:val="003A19D3"/>
    <w:rsid w:val="003A4FEE"/>
    <w:rsid w:val="003B6426"/>
    <w:rsid w:val="003D026A"/>
    <w:rsid w:val="003D14DC"/>
    <w:rsid w:val="003D5B29"/>
    <w:rsid w:val="003E183E"/>
    <w:rsid w:val="003F41FB"/>
    <w:rsid w:val="003F4241"/>
    <w:rsid w:val="00403D60"/>
    <w:rsid w:val="004067EA"/>
    <w:rsid w:val="004131D0"/>
    <w:rsid w:val="00413F2E"/>
    <w:rsid w:val="00426452"/>
    <w:rsid w:val="0043086E"/>
    <w:rsid w:val="00432E7D"/>
    <w:rsid w:val="004335AF"/>
    <w:rsid w:val="00440A1B"/>
    <w:rsid w:val="004541D4"/>
    <w:rsid w:val="00454BFA"/>
    <w:rsid w:val="0045658D"/>
    <w:rsid w:val="0046080E"/>
    <w:rsid w:val="004625AD"/>
    <w:rsid w:val="0047524F"/>
    <w:rsid w:val="00477522"/>
    <w:rsid w:val="00480D5B"/>
    <w:rsid w:val="00481B48"/>
    <w:rsid w:val="00485F90"/>
    <w:rsid w:val="004864DC"/>
    <w:rsid w:val="00493D43"/>
    <w:rsid w:val="004A53FD"/>
    <w:rsid w:val="004B2E17"/>
    <w:rsid w:val="004B678C"/>
    <w:rsid w:val="004B7B80"/>
    <w:rsid w:val="004C0AD5"/>
    <w:rsid w:val="004E32F9"/>
    <w:rsid w:val="0050017C"/>
    <w:rsid w:val="00502D86"/>
    <w:rsid w:val="00505828"/>
    <w:rsid w:val="005078D7"/>
    <w:rsid w:val="00511C18"/>
    <w:rsid w:val="00513566"/>
    <w:rsid w:val="00516B36"/>
    <w:rsid w:val="00525848"/>
    <w:rsid w:val="005276B7"/>
    <w:rsid w:val="005371CE"/>
    <w:rsid w:val="00537E38"/>
    <w:rsid w:val="00540593"/>
    <w:rsid w:val="00544397"/>
    <w:rsid w:val="005454C3"/>
    <w:rsid w:val="00550F6B"/>
    <w:rsid w:val="00554299"/>
    <w:rsid w:val="0057537F"/>
    <w:rsid w:val="00576C92"/>
    <w:rsid w:val="00587547"/>
    <w:rsid w:val="005949AA"/>
    <w:rsid w:val="005951DA"/>
    <w:rsid w:val="005A09FB"/>
    <w:rsid w:val="005A2FB7"/>
    <w:rsid w:val="005A7A17"/>
    <w:rsid w:val="005C5298"/>
    <w:rsid w:val="005E083F"/>
    <w:rsid w:val="005E1282"/>
    <w:rsid w:val="005E2D2A"/>
    <w:rsid w:val="005E35C9"/>
    <w:rsid w:val="005E6550"/>
    <w:rsid w:val="005F186D"/>
    <w:rsid w:val="005F1BAD"/>
    <w:rsid w:val="005F2A5E"/>
    <w:rsid w:val="006002F5"/>
    <w:rsid w:val="0060153B"/>
    <w:rsid w:val="0060640C"/>
    <w:rsid w:val="006071DD"/>
    <w:rsid w:val="00610E91"/>
    <w:rsid w:val="00622E54"/>
    <w:rsid w:val="006403F1"/>
    <w:rsid w:val="00644C30"/>
    <w:rsid w:val="00646CA1"/>
    <w:rsid w:val="006533DA"/>
    <w:rsid w:val="00666AEF"/>
    <w:rsid w:val="006826E5"/>
    <w:rsid w:val="006902B0"/>
    <w:rsid w:val="00690B9F"/>
    <w:rsid w:val="006926DC"/>
    <w:rsid w:val="00693579"/>
    <w:rsid w:val="006938F0"/>
    <w:rsid w:val="00695A92"/>
    <w:rsid w:val="006B2D28"/>
    <w:rsid w:val="006B5781"/>
    <w:rsid w:val="006B6E4C"/>
    <w:rsid w:val="006C49D6"/>
    <w:rsid w:val="006C5A87"/>
    <w:rsid w:val="006D7CBB"/>
    <w:rsid w:val="006E172C"/>
    <w:rsid w:val="006E3C22"/>
    <w:rsid w:val="006E6947"/>
    <w:rsid w:val="006F22C8"/>
    <w:rsid w:val="006F4018"/>
    <w:rsid w:val="006F440C"/>
    <w:rsid w:val="00705FB9"/>
    <w:rsid w:val="0071491F"/>
    <w:rsid w:val="00737646"/>
    <w:rsid w:val="00745339"/>
    <w:rsid w:val="007475A2"/>
    <w:rsid w:val="00751CFF"/>
    <w:rsid w:val="007523CC"/>
    <w:rsid w:val="00761533"/>
    <w:rsid w:val="00767BCA"/>
    <w:rsid w:val="00772C1C"/>
    <w:rsid w:val="00773806"/>
    <w:rsid w:val="00791375"/>
    <w:rsid w:val="00794169"/>
    <w:rsid w:val="00796758"/>
    <w:rsid w:val="00797EA4"/>
    <w:rsid w:val="007A0342"/>
    <w:rsid w:val="007A3C65"/>
    <w:rsid w:val="007A43AD"/>
    <w:rsid w:val="007A7661"/>
    <w:rsid w:val="007B5E55"/>
    <w:rsid w:val="007B7DEC"/>
    <w:rsid w:val="007C3E09"/>
    <w:rsid w:val="007D3182"/>
    <w:rsid w:val="007D4C9F"/>
    <w:rsid w:val="007D5148"/>
    <w:rsid w:val="007D5A23"/>
    <w:rsid w:val="00800D1C"/>
    <w:rsid w:val="00804523"/>
    <w:rsid w:val="00823AF3"/>
    <w:rsid w:val="00830303"/>
    <w:rsid w:val="0083138D"/>
    <w:rsid w:val="00831418"/>
    <w:rsid w:val="00841054"/>
    <w:rsid w:val="00857313"/>
    <w:rsid w:val="008632F3"/>
    <w:rsid w:val="008655E0"/>
    <w:rsid w:val="008828EE"/>
    <w:rsid w:val="00892F1E"/>
    <w:rsid w:val="008A29F6"/>
    <w:rsid w:val="008A5977"/>
    <w:rsid w:val="008B2360"/>
    <w:rsid w:val="008B581B"/>
    <w:rsid w:val="008B6BC6"/>
    <w:rsid w:val="008B79A4"/>
    <w:rsid w:val="008C2755"/>
    <w:rsid w:val="008D0130"/>
    <w:rsid w:val="008D0511"/>
    <w:rsid w:val="008D6765"/>
    <w:rsid w:val="008D79F6"/>
    <w:rsid w:val="008E1487"/>
    <w:rsid w:val="008E487D"/>
    <w:rsid w:val="008F5867"/>
    <w:rsid w:val="00904FE2"/>
    <w:rsid w:val="009063CA"/>
    <w:rsid w:val="00915C7A"/>
    <w:rsid w:val="00926305"/>
    <w:rsid w:val="00926F90"/>
    <w:rsid w:val="0093022C"/>
    <w:rsid w:val="009323C3"/>
    <w:rsid w:val="00936F94"/>
    <w:rsid w:val="009603B5"/>
    <w:rsid w:val="00966C2D"/>
    <w:rsid w:val="00973111"/>
    <w:rsid w:val="009868E5"/>
    <w:rsid w:val="0099102B"/>
    <w:rsid w:val="009955F6"/>
    <w:rsid w:val="00995CB7"/>
    <w:rsid w:val="009A41E1"/>
    <w:rsid w:val="009A42F5"/>
    <w:rsid w:val="009A7407"/>
    <w:rsid w:val="009C4FC0"/>
    <w:rsid w:val="009C5B06"/>
    <w:rsid w:val="009E6BF7"/>
    <w:rsid w:val="009E7DCC"/>
    <w:rsid w:val="009F6F82"/>
    <w:rsid w:val="00A05763"/>
    <w:rsid w:val="00A24D7D"/>
    <w:rsid w:val="00A401DB"/>
    <w:rsid w:val="00A45345"/>
    <w:rsid w:val="00A45CBD"/>
    <w:rsid w:val="00A465CE"/>
    <w:rsid w:val="00A53DA5"/>
    <w:rsid w:val="00A54048"/>
    <w:rsid w:val="00A55F25"/>
    <w:rsid w:val="00A5665D"/>
    <w:rsid w:val="00A5742E"/>
    <w:rsid w:val="00A61693"/>
    <w:rsid w:val="00A70D4F"/>
    <w:rsid w:val="00A71AFA"/>
    <w:rsid w:val="00A7250A"/>
    <w:rsid w:val="00A73EB9"/>
    <w:rsid w:val="00A760F0"/>
    <w:rsid w:val="00A7714D"/>
    <w:rsid w:val="00A77AB4"/>
    <w:rsid w:val="00A8226C"/>
    <w:rsid w:val="00A9152B"/>
    <w:rsid w:val="00A9271A"/>
    <w:rsid w:val="00A95EED"/>
    <w:rsid w:val="00AA43B9"/>
    <w:rsid w:val="00AB2A78"/>
    <w:rsid w:val="00AB448B"/>
    <w:rsid w:val="00AB5156"/>
    <w:rsid w:val="00AB7BBC"/>
    <w:rsid w:val="00AC1096"/>
    <w:rsid w:val="00AC490B"/>
    <w:rsid w:val="00AD5347"/>
    <w:rsid w:val="00AE0933"/>
    <w:rsid w:val="00AE30C2"/>
    <w:rsid w:val="00AE4720"/>
    <w:rsid w:val="00AF5912"/>
    <w:rsid w:val="00AF6622"/>
    <w:rsid w:val="00B00B7F"/>
    <w:rsid w:val="00B015E7"/>
    <w:rsid w:val="00B02FC7"/>
    <w:rsid w:val="00B1034E"/>
    <w:rsid w:val="00B14308"/>
    <w:rsid w:val="00B170B6"/>
    <w:rsid w:val="00B23C03"/>
    <w:rsid w:val="00B31FCD"/>
    <w:rsid w:val="00B32F89"/>
    <w:rsid w:val="00B36BD1"/>
    <w:rsid w:val="00B36D88"/>
    <w:rsid w:val="00B415EB"/>
    <w:rsid w:val="00B418E7"/>
    <w:rsid w:val="00B53672"/>
    <w:rsid w:val="00B576B4"/>
    <w:rsid w:val="00B601A5"/>
    <w:rsid w:val="00B61439"/>
    <w:rsid w:val="00B61CCA"/>
    <w:rsid w:val="00B6527E"/>
    <w:rsid w:val="00B66E75"/>
    <w:rsid w:val="00B71956"/>
    <w:rsid w:val="00B729E5"/>
    <w:rsid w:val="00B765AD"/>
    <w:rsid w:val="00B77840"/>
    <w:rsid w:val="00B81901"/>
    <w:rsid w:val="00B82215"/>
    <w:rsid w:val="00B82F06"/>
    <w:rsid w:val="00B85736"/>
    <w:rsid w:val="00B87A27"/>
    <w:rsid w:val="00B92E8B"/>
    <w:rsid w:val="00B95BBA"/>
    <w:rsid w:val="00B95D69"/>
    <w:rsid w:val="00B9693B"/>
    <w:rsid w:val="00BA1568"/>
    <w:rsid w:val="00BA515A"/>
    <w:rsid w:val="00BB01BA"/>
    <w:rsid w:val="00BB0CAB"/>
    <w:rsid w:val="00BB1005"/>
    <w:rsid w:val="00BB146F"/>
    <w:rsid w:val="00BB17B4"/>
    <w:rsid w:val="00BB1D23"/>
    <w:rsid w:val="00BB229E"/>
    <w:rsid w:val="00BB4474"/>
    <w:rsid w:val="00BD1BC2"/>
    <w:rsid w:val="00BD50F6"/>
    <w:rsid w:val="00BE197F"/>
    <w:rsid w:val="00BE265D"/>
    <w:rsid w:val="00BE5734"/>
    <w:rsid w:val="00BE5D5D"/>
    <w:rsid w:val="00BE6D41"/>
    <w:rsid w:val="00BE72A8"/>
    <w:rsid w:val="00BE79F4"/>
    <w:rsid w:val="00BF131E"/>
    <w:rsid w:val="00BF7673"/>
    <w:rsid w:val="00BF7F6F"/>
    <w:rsid w:val="00C0730A"/>
    <w:rsid w:val="00C24002"/>
    <w:rsid w:val="00C33064"/>
    <w:rsid w:val="00C34595"/>
    <w:rsid w:val="00C41E8A"/>
    <w:rsid w:val="00C42C4A"/>
    <w:rsid w:val="00C445F5"/>
    <w:rsid w:val="00C4582D"/>
    <w:rsid w:val="00C468E3"/>
    <w:rsid w:val="00C46CB7"/>
    <w:rsid w:val="00C47D8B"/>
    <w:rsid w:val="00C5661E"/>
    <w:rsid w:val="00C5716D"/>
    <w:rsid w:val="00C6294C"/>
    <w:rsid w:val="00C63BA6"/>
    <w:rsid w:val="00C65C2C"/>
    <w:rsid w:val="00C662A7"/>
    <w:rsid w:val="00C81F58"/>
    <w:rsid w:val="00C83838"/>
    <w:rsid w:val="00C847C9"/>
    <w:rsid w:val="00C8711F"/>
    <w:rsid w:val="00CA3188"/>
    <w:rsid w:val="00CA473D"/>
    <w:rsid w:val="00CA684D"/>
    <w:rsid w:val="00CB1021"/>
    <w:rsid w:val="00CB572D"/>
    <w:rsid w:val="00CC598A"/>
    <w:rsid w:val="00CC5CFB"/>
    <w:rsid w:val="00CD07C1"/>
    <w:rsid w:val="00CD3144"/>
    <w:rsid w:val="00CD3170"/>
    <w:rsid w:val="00CE3674"/>
    <w:rsid w:val="00CE3E41"/>
    <w:rsid w:val="00CE6F80"/>
    <w:rsid w:val="00CF2D09"/>
    <w:rsid w:val="00CF3ABE"/>
    <w:rsid w:val="00D01F06"/>
    <w:rsid w:val="00D0346D"/>
    <w:rsid w:val="00D05A31"/>
    <w:rsid w:val="00D11889"/>
    <w:rsid w:val="00D133B9"/>
    <w:rsid w:val="00D360D6"/>
    <w:rsid w:val="00D41C06"/>
    <w:rsid w:val="00D44023"/>
    <w:rsid w:val="00D45C83"/>
    <w:rsid w:val="00D560F5"/>
    <w:rsid w:val="00D663F7"/>
    <w:rsid w:val="00D67663"/>
    <w:rsid w:val="00D81D49"/>
    <w:rsid w:val="00D82102"/>
    <w:rsid w:val="00D82397"/>
    <w:rsid w:val="00D94EC8"/>
    <w:rsid w:val="00DA3B15"/>
    <w:rsid w:val="00DA63CF"/>
    <w:rsid w:val="00DC399E"/>
    <w:rsid w:val="00DD0B70"/>
    <w:rsid w:val="00DD21F9"/>
    <w:rsid w:val="00DD496C"/>
    <w:rsid w:val="00DF23A7"/>
    <w:rsid w:val="00E00394"/>
    <w:rsid w:val="00E07F15"/>
    <w:rsid w:val="00E122E0"/>
    <w:rsid w:val="00E154D2"/>
    <w:rsid w:val="00E20D0E"/>
    <w:rsid w:val="00E2409C"/>
    <w:rsid w:val="00E26302"/>
    <w:rsid w:val="00E3261B"/>
    <w:rsid w:val="00E452EE"/>
    <w:rsid w:val="00E51977"/>
    <w:rsid w:val="00E55675"/>
    <w:rsid w:val="00E63210"/>
    <w:rsid w:val="00E74095"/>
    <w:rsid w:val="00E77F41"/>
    <w:rsid w:val="00E83740"/>
    <w:rsid w:val="00E84421"/>
    <w:rsid w:val="00E9582E"/>
    <w:rsid w:val="00E967CE"/>
    <w:rsid w:val="00E96988"/>
    <w:rsid w:val="00EB02AC"/>
    <w:rsid w:val="00EB0C4B"/>
    <w:rsid w:val="00EB32F1"/>
    <w:rsid w:val="00EB7DC2"/>
    <w:rsid w:val="00EC056D"/>
    <w:rsid w:val="00EC3F2E"/>
    <w:rsid w:val="00EC3FBE"/>
    <w:rsid w:val="00EC7D68"/>
    <w:rsid w:val="00ED148A"/>
    <w:rsid w:val="00EF15EA"/>
    <w:rsid w:val="00EF41C4"/>
    <w:rsid w:val="00EF70EB"/>
    <w:rsid w:val="00F14471"/>
    <w:rsid w:val="00F20F81"/>
    <w:rsid w:val="00F23779"/>
    <w:rsid w:val="00F23F15"/>
    <w:rsid w:val="00F33242"/>
    <w:rsid w:val="00F34F57"/>
    <w:rsid w:val="00F367CF"/>
    <w:rsid w:val="00F45F4C"/>
    <w:rsid w:val="00F517F8"/>
    <w:rsid w:val="00F5443B"/>
    <w:rsid w:val="00F55257"/>
    <w:rsid w:val="00F60740"/>
    <w:rsid w:val="00F60A57"/>
    <w:rsid w:val="00F6208B"/>
    <w:rsid w:val="00F675BB"/>
    <w:rsid w:val="00F72072"/>
    <w:rsid w:val="00F856BF"/>
    <w:rsid w:val="00F920A9"/>
    <w:rsid w:val="00F94040"/>
    <w:rsid w:val="00F96684"/>
    <w:rsid w:val="00FA0B92"/>
    <w:rsid w:val="00FA2FB4"/>
    <w:rsid w:val="00FA53ED"/>
    <w:rsid w:val="00FB6C97"/>
    <w:rsid w:val="00FB7CF8"/>
    <w:rsid w:val="00FE420B"/>
    <w:rsid w:val="00FE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79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E16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51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6C8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53F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665D"/>
    <w:pPr>
      <w:keepNext/>
      <w:widowControl/>
      <w:tabs>
        <w:tab w:val="left" w:pos="2127"/>
      </w:tabs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665D"/>
    <w:pPr>
      <w:keepNext/>
      <w:widowControl/>
      <w:outlineLvl w:val="5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765A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197D"/>
    <w:pPr>
      <w:keepNext/>
      <w:widowControl/>
      <w:jc w:val="center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0A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51D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936C8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53F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5665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5665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40A1B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3197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6935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170B6"/>
    <w:pPr>
      <w:spacing w:before="59"/>
      <w:ind w:left="118" w:firstLine="707"/>
    </w:pPr>
    <w:rPr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70B6"/>
    <w:rPr>
      <w:rFonts w:ascii="Times New Roman" w:hAnsi="Times New Roman" w:cs="Times New Roman"/>
      <w:sz w:val="28"/>
      <w:szCs w:val="28"/>
      <w:lang w:val="en-US"/>
    </w:rPr>
  </w:style>
  <w:style w:type="paragraph" w:customStyle="1" w:styleId="21">
    <w:name w:val="Заголовок 21"/>
    <w:basedOn w:val="Normal"/>
    <w:uiPriority w:val="99"/>
    <w:rsid w:val="006D7CBB"/>
    <w:pPr>
      <w:spacing w:before="202"/>
      <w:ind w:left="668"/>
      <w:outlineLvl w:val="2"/>
    </w:pPr>
    <w:rPr>
      <w:rFonts w:ascii="Arial" w:eastAsia="Calibri" w:hAnsi="Arial"/>
      <w:b/>
      <w:bCs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A5665D"/>
    <w:pPr>
      <w:widowControl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A5665D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93F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F6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93F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3F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ЭЭГ"/>
    <w:basedOn w:val="Normal"/>
    <w:uiPriority w:val="99"/>
    <w:rsid w:val="006E3C22"/>
    <w:pPr>
      <w:widowControl/>
      <w:spacing w:line="360" w:lineRule="auto"/>
      <w:ind w:firstLine="7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B6BC6"/>
    <w:pPr>
      <w:widowControl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rsid w:val="008B6BC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Основной текст2"/>
    <w:basedOn w:val="Normal"/>
    <w:uiPriority w:val="99"/>
    <w:rsid w:val="008B6BC6"/>
    <w:pPr>
      <w:shd w:val="clear" w:color="auto" w:fill="FFFFFF"/>
      <w:spacing w:after="240" w:line="480" w:lineRule="exact"/>
      <w:jc w:val="both"/>
    </w:pPr>
    <w:rPr>
      <w:sz w:val="26"/>
      <w:szCs w:val="26"/>
    </w:rPr>
  </w:style>
  <w:style w:type="paragraph" w:customStyle="1" w:styleId="a0">
    <w:name w:val="Нумерованный абзац"/>
    <w:uiPriority w:val="99"/>
    <w:rsid w:val="00AE4720"/>
    <w:pPr>
      <w:tabs>
        <w:tab w:val="left" w:pos="1134"/>
      </w:tabs>
      <w:suppressAutoHyphens/>
      <w:spacing w:before="120"/>
      <w:jc w:val="both"/>
    </w:pPr>
    <w:rPr>
      <w:rFonts w:ascii="Times New Roman" w:eastAsia="Times New Roman" w:hAnsi="Times New Roman"/>
      <w:noProof/>
      <w:sz w:val="27"/>
      <w:szCs w:val="20"/>
    </w:rPr>
  </w:style>
  <w:style w:type="paragraph" w:customStyle="1" w:styleId="ConsPlusNormal">
    <w:name w:val="ConsPlusNormal"/>
    <w:uiPriority w:val="99"/>
    <w:rsid w:val="00DA63C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formattext">
    <w:name w:val="formattext"/>
    <w:basedOn w:val="Normal"/>
    <w:uiPriority w:val="99"/>
    <w:rsid w:val="00FA2FB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55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5675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A68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A684D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3197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319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1">
    <w:name w:val="Знак Знак Знак Знак Знак Знак Знак Знак Знак Знак"/>
    <w:basedOn w:val="Normal"/>
    <w:uiPriority w:val="99"/>
    <w:rsid w:val="0013197D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1319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3197D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5951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951DA"/>
    <w:rPr>
      <w:rFonts w:ascii="Times New Roman" w:hAnsi="Times New Roman" w:cs="Times New Roman"/>
      <w:sz w:val="16"/>
      <w:szCs w:val="16"/>
      <w:lang w:eastAsia="ru-RU"/>
    </w:rPr>
  </w:style>
  <w:style w:type="paragraph" w:styleId="List">
    <w:name w:val="List"/>
    <w:basedOn w:val="Normal"/>
    <w:uiPriority w:val="99"/>
    <w:rsid w:val="000E16FD"/>
    <w:pPr>
      <w:ind w:left="283" w:hanging="283"/>
    </w:pPr>
  </w:style>
  <w:style w:type="paragraph" w:styleId="Subtitle">
    <w:name w:val="Subtitle"/>
    <w:basedOn w:val="Normal"/>
    <w:link w:val="SubtitleChar"/>
    <w:uiPriority w:val="99"/>
    <w:qFormat/>
    <w:locked/>
    <w:rsid w:val="000E16F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0A1B"/>
    <w:rPr>
      <w:rFonts w:ascii="Cambria" w:hAnsi="Cambria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0E16FD"/>
    <w:pPr>
      <w:spacing w:before="0" w:after="120"/>
      <w:ind w:left="0" w:firstLine="210"/>
    </w:pPr>
    <w:rPr>
      <w:szCs w:val="20"/>
      <w:lang w:val="ru-RU" w:eastAsia="ru-R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440A1B"/>
    <w:rPr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E16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440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9</Pages>
  <Words>2687</Words>
  <Characters>15321</Characters>
  <Application>Microsoft Office Outlook</Application>
  <DocSecurity>0</DocSecurity>
  <Lines>0</Lines>
  <Paragraphs>0</Paragraphs>
  <ScaleCrop>false</ScaleCrop>
  <Company>финансовый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User</cp:lastModifiedBy>
  <cp:revision>8</cp:revision>
  <cp:lastPrinted>2021-12-21T05:28:00Z</cp:lastPrinted>
  <dcterms:created xsi:type="dcterms:W3CDTF">2021-12-13T12:29:00Z</dcterms:created>
  <dcterms:modified xsi:type="dcterms:W3CDTF">2022-03-22T13:49:00Z</dcterms:modified>
</cp:coreProperties>
</file>